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F4A" w:rsidRDefault="00A21F4A" w:rsidP="001D4801">
      <w:pPr>
        <w:jc w:val="center"/>
        <w:rPr>
          <w:b/>
          <w:sz w:val="32"/>
          <w:szCs w:val="32"/>
          <w:u w:val="single"/>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alt="http://www.parksplacellc.com/images/PPLLC2.jpg" style="position:absolute;left:0;text-align:left;margin-left:162pt;margin-top:-15.15pt;width:162pt;height:93.15pt;z-index:251658240;visibility:visible">
            <v:imagedata r:id="rId7" o:title=""/>
            <w10:wrap type="square" side="left"/>
          </v:shape>
        </w:pict>
      </w:r>
    </w:p>
    <w:p w:rsidR="00A21F4A" w:rsidRDefault="00A21F4A" w:rsidP="001D4801">
      <w:pPr>
        <w:jc w:val="center"/>
        <w:rPr>
          <w:b/>
          <w:sz w:val="32"/>
          <w:szCs w:val="32"/>
          <w:u w:val="single"/>
        </w:rPr>
      </w:pPr>
    </w:p>
    <w:p w:rsidR="00A21F4A" w:rsidRDefault="00A21F4A" w:rsidP="00F044F1">
      <w:pPr>
        <w:ind w:left="1440" w:firstLine="720"/>
        <w:jc w:val="center"/>
        <w:rPr>
          <w:b/>
          <w:sz w:val="32"/>
          <w:szCs w:val="32"/>
          <w:u w:val="single"/>
        </w:rPr>
      </w:pPr>
    </w:p>
    <w:p w:rsidR="00A21F4A" w:rsidRPr="00F044F1" w:rsidRDefault="00A21F4A" w:rsidP="00A274E6">
      <w:pPr>
        <w:spacing w:line="240" w:lineRule="auto"/>
        <w:rPr>
          <w:b/>
          <w:sz w:val="32"/>
          <w:szCs w:val="32"/>
        </w:rPr>
      </w:pPr>
      <w:r w:rsidRPr="00F044F1">
        <w:rPr>
          <w:b/>
          <w:sz w:val="32"/>
          <w:szCs w:val="32"/>
        </w:rPr>
        <w:t>Memorandum</w:t>
      </w:r>
    </w:p>
    <w:p w:rsidR="00A21F4A" w:rsidRPr="00A274E6" w:rsidRDefault="00A21F4A" w:rsidP="001D4801">
      <w:pPr>
        <w:rPr>
          <w:sz w:val="28"/>
          <w:szCs w:val="28"/>
        </w:rPr>
      </w:pPr>
      <w:r w:rsidRPr="00A274E6">
        <w:rPr>
          <w:sz w:val="28"/>
          <w:szCs w:val="28"/>
        </w:rPr>
        <w:t xml:space="preserve">To:   George </w:t>
      </w:r>
      <w:r>
        <w:rPr>
          <w:sz w:val="28"/>
          <w:szCs w:val="28"/>
        </w:rPr>
        <w:t xml:space="preserve">D. </w:t>
      </w:r>
      <w:r w:rsidRPr="00A274E6">
        <w:rPr>
          <w:sz w:val="28"/>
          <w:szCs w:val="28"/>
        </w:rPr>
        <w:t>Little, Director ICJS</w:t>
      </w:r>
    </w:p>
    <w:p w:rsidR="00A21F4A" w:rsidRPr="00A274E6" w:rsidRDefault="00A21F4A" w:rsidP="001D4801">
      <w:pPr>
        <w:rPr>
          <w:sz w:val="28"/>
          <w:szCs w:val="28"/>
        </w:rPr>
      </w:pPr>
      <w:r w:rsidRPr="00A274E6">
        <w:rPr>
          <w:sz w:val="28"/>
          <w:szCs w:val="28"/>
        </w:rPr>
        <w:t xml:space="preserve">From:   Robert J. Parks, </w:t>
      </w:r>
      <w:r>
        <w:rPr>
          <w:sz w:val="28"/>
          <w:szCs w:val="28"/>
        </w:rPr>
        <w:t xml:space="preserve">Ph.D., CEAP, SAP, RS - </w:t>
      </w:r>
      <w:r w:rsidRPr="00A274E6">
        <w:rPr>
          <w:sz w:val="28"/>
          <w:szCs w:val="28"/>
        </w:rPr>
        <w:t>Parks Place, LLC</w:t>
      </w:r>
    </w:p>
    <w:p w:rsidR="00A21F4A" w:rsidRPr="00A274E6" w:rsidRDefault="00A21F4A" w:rsidP="001D4801">
      <w:pPr>
        <w:rPr>
          <w:sz w:val="28"/>
          <w:szCs w:val="28"/>
        </w:rPr>
      </w:pPr>
      <w:r w:rsidRPr="00A274E6">
        <w:rPr>
          <w:sz w:val="28"/>
          <w:szCs w:val="28"/>
        </w:rPr>
        <w:t>Date:   26 Jun 2008</w:t>
      </w:r>
    </w:p>
    <w:p w:rsidR="00A21F4A" w:rsidRPr="00A274E6" w:rsidRDefault="00A21F4A" w:rsidP="001D4801">
      <w:pPr>
        <w:rPr>
          <w:sz w:val="28"/>
          <w:szCs w:val="28"/>
        </w:rPr>
      </w:pPr>
      <w:r w:rsidRPr="00A274E6">
        <w:rPr>
          <w:sz w:val="28"/>
          <w:szCs w:val="28"/>
        </w:rPr>
        <w:t xml:space="preserve">Subject:  SBLE officer basic course evaluation </w:t>
      </w:r>
      <w:smartTag w:uri="urn:schemas-microsoft-com:office:smarttags" w:element="City">
        <w:smartTag w:uri="urn:schemas-microsoft-com:office:smarttags" w:element="place">
          <w:smartTag w:uri="urn:schemas-microsoft-com:office:smarttags" w:element="City">
            <w:r w:rsidRPr="00A274E6">
              <w:rPr>
                <w:sz w:val="28"/>
                <w:szCs w:val="28"/>
              </w:rPr>
              <w:t>El Paso</w:t>
            </w:r>
          </w:smartTag>
          <w:r w:rsidRPr="00A274E6">
            <w:rPr>
              <w:sz w:val="28"/>
              <w:szCs w:val="28"/>
            </w:rPr>
            <w:t xml:space="preserve">, </w:t>
          </w:r>
          <w:smartTag w:uri="urn:schemas-microsoft-com:office:smarttags" w:element="State">
            <w:r w:rsidRPr="00A274E6">
              <w:rPr>
                <w:sz w:val="28"/>
                <w:szCs w:val="28"/>
              </w:rPr>
              <w:t>TX</w:t>
            </w:r>
          </w:smartTag>
        </w:smartTag>
      </w:smartTag>
      <w:r w:rsidRPr="00A274E6">
        <w:rPr>
          <w:sz w:val="28"/>
          <w:szCs w:val="28"/>
        </w:rPr>
        <w:t>.  16-20 Jun 2008</w:t>
      </w:r>
    </w:p>
    <w:p w:rsidR="00A21F4A" w:rsidRPr="00A274E6" w:rsidRDefault="00A21F4A" w:rsidP="001D4801">
      <w:pPr>
        <w:rPr>
          <w:sz w:val="28"/>
          <w:szCs w:val="28"/>
        </w:rPr>
      </w:pPr>
    </w:p>
    <w:p w:rsidR="00A21F4A" w:rsidRPr="00A274E6" w:rsidRDefault="00A21F4A" w:rsidP="006C252E">
      <w:pPr>
        <w:jc w:val="both"/>
        <w:rPr>
          <w:sz w:val="28"/>
          <w:szCs w:val="28"/>
        </w:rPr>
      </w:pPr>
      <w:r w:rsidRPr="00A274E6">
        <w:rPr>
          <w:sz w:val="28"/>
          <w:szCs w:val="28"/>
        </w:rPr>
        <w:t xml:space="preserve">I have completed the evaluation requested in the format agreed on in my contract.  Attached is a binder containing; Table of Contents, Tab 1 Executive Summary, Tab 2 ICJS Overview, Tab 3 SBLE Course Overview, Tab 4 Method of Evaluation, Tab 5 Qualification for Attendance, Tab 6 Instructor BIO’s, Tab 7 Sample Course Evaluation Forms completed by participants, Tab 8 Course Content Notes, Tab 9 Recommendations and Tab 10 Krav Maga Liability Release Form. </w:t>
      </w:r>
    </w:p>
    <w:p w:rsidR="00A21F4A" w:rsidRPr="00A274E6" w:rsidRDefault="00A21F4A" w:rsidP="006C252E">
      <w:pPr>
        <w:jc w:val="both"/>
        <w:rPr>
          <w:sz w:val="28"/>
          <w:szCs w:val="28"/>
        </w:rPr>
      </w:pPr>
      <w:r w:rsidRPr="00A274E6">
        <w:rPr>
          <w:sz w:val="28"/>
          <w:szCs w:val="28"/>
        </w:rPr>
        <w:t>The evaluation is prepared and designed to provide readability for those who want a quick overview and those who need in-depth coverage or detailed information.</w:t>
      </w:r>
    </w:p>
    <w:p w:rsidR="00A21F4A" w:rsidRPr="00A274E6" w:rsidRDefault="00A21F4A" w:rsidP="006C252E">
      <w:pPr>
        <w:jc w:val="both"/>
        <w:rPr>
          <w:sz w:val="28"/>
          <w:szCs w:val="28"/>
        </w:rPr>
      </w:pPr>
      <w:r w:rsidRPr="00A274E6">
        <w:rPr>
          <w:sz w:val="28"/>
          <w:szCs w:val="28"/>
        </w:rPr>
        <w:t xml:space="preserve">The over-all evaluation and findings supports the School-Based Law Enforcement (SBLE) Officer certification course as a state-of-the-art, well designed course that is both cost advantageous and contains measurable tangible benefits to all participants.  There are no “Silver Bullet” programs designed to meet the current threats for safety and security in our school systems, however your holistic training plan and course design should be continued and resourced as much as possible.  </w:t>
      </w:r>
    </w:p>
    <w:p w:rsidR="00A21F4A" w:rsidRDefault="00A21F4A" w:rsidP="006C252E">
      <w:pPr>
        <w:jc w:val="both"/>
        <w:rPr>
          <w:sz w:val="28"/>
          <w:szCs w:val="28"/>
        </w:rPr>
      </w:pPr>
      <w:r>
        <w:rPr>
          <w:sz w:val="28"/>
          <w:szCs w:val="28"/>
        </w:rPr>
        <w:t xml:space="preserve">If you have any further question(s) </w:t>
      </w:r>
      <w:r w:rsidRPr="00A274E6">
        <w:rPr>
          <w:sz w:val="28"/>
          <w:szCs w:val="28"/>
        </w:rPr>
        <w:t>I can be contacted at:  256-457-1827</w:t>
      </w:r>
    </w:p>
    <w:p w:rsidR="00A21F4A" w:rsidRPr="004769BB" w:rsidRDefault="00A21F4A" w:rsidP="008A22AB">
      <w:pPr>
        <w:spacing w:before="100" w:beforeAutospacing="1" w:after="0"/>
        <w:ind w:right="57"/>
        <w:rPr>
          <w:b/>
          <w:sz w:val="28"/>
          <w:szCs w:val="28"/>
          <w:u w:val="single"/>
        </w:rPr>
      </w:pPr>
      <w:r w:rsidRPr="00DA7B6A">
        <w:rPr>
          <w:b/>
          <w:sz w:val="28"/>
          <w:szCs w:val="28"/>
        </w:rPr>
        <w:t xml:space="preserve">     </w:t>
      </w:r>
      <w:r w:rsidRPr="004769BB">
        <w:rPr>
          <w:b/>
          <w:sz w:val="28"/>
          <w:szCs w:val="28"/>
          <w:u w:val="single"/>
        </w:rPr>
        <w:t>Table of Contents</w:t>
      </w:r>
      <w:r>
        <w:rPr>
          <w:b/>
          <w:sz w:val="28"/>
          <w:szCs w:val="28"/>
          <w:u w:val="single"/>
        </w:rPr>
        <w:t xml:space="preserve"> by TAB NUMBER</w:t>
      </w:r>
    </w:p>
    <w:tbl>
      <w:tblPr>
        <w:tblpPr w:leftFromText="180" w:rightFromText="180" w:vertAnchor="text" w:tblpY="1"/>
        <w:tblOverlap w:val="never"/>
        <w:tblW w:w="9289"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9"/>
      </w:tblGrid>
      <w:tr w:rsidR="00A21F4A" w:rsidRPr="00AD054C" w:rsidTr="00707082">
        <w:trPr>
          <w:trHeight w:val="832"/>
        </w:trPr>
        <w:tc>
          <w:tcPr>
            <w:tcW w:w="9289" w:type="dxa"/>
          </w:tcPr>
          <w:p w:rsidR="00A21F4A" w:rsidRPr="00AD054C" w:rsidRDefault="00A21F4A" w:rsidP="008A22AB">
            <w:pPr>
              <w:pStyle w:val="ListParagraph"/>
              <w:numPr>
                <w:ilvl w:val="0"/>
                <w:numId w:val="10"/>
              </w:numPr>
              <w:spacing w:before="720" w:after="0" w:line="240" w:lineRule="auto"/>
              <w:ind w:left="737" w:right="-227"/>
              <w:rPr>
                <w:sz w:val="32"/>
                <w:szCs w:val="32"/>
              </w:rPr>
            </w:pPr>
            <w:r w:rsidRPr="00AD054C">
              <w:rPr>
                <w:sz w:val="32"/>
                <w:szCs w:val="32"/>
              </w:rPr>
              <w:t xml:space="preserve">   Executive Summary</w:t>
            </w:r>
          </w:p>
        </w:tc>
      </w:tr>
      <w:tr w:rsidR="00A21F4A" w:rsidRPr="00AD054C" w:rsidTr="00707082">
        <w:trPr>
          <w:trHeight w:val="918"/>
        </w:trPr>
        <w:tc>
          <w:tcPr>
            <w:tcW w:w="9289" w:type="dxa"/>
          </w:tcPr>
          <w:p w:rsidR="00A21F4A" w:rsidRPr="00AD054C" w:rsidRDefault="00A21F4A" w:rsidP="008A22AB">
            <w:pPr>
              <w:pStyle w:val="ListParagraph"/>
              <w:numPr>
                <w:ilvl w:val="0"/>
                <w:numId w:val="10"/>
              </w:numPr>
              <w:spacing w:before="720" w:after="0" w:line="240" w:lineRule="auto"/>
              <w:ind w:left="737"/>
              <w:rPr>
                <w:sz w:val="32"/>
                <w:szCs w:val="32"/>
              </w:rPr>
            </w:pPr>
            <w:r w:rsidRPr="00AD054C">
              <w:rPr>
                <w:sz w:val="32"/>
                <w:szCs w:val="32"/>
              </w:rPr>
              <w:t xml:space="preserve">   Institute for Criminal Justice Studies (ICJS) overview</w:t>
            </w:r>
          </w:p>
        </w:tc>
      </w:tr>
      <w:tr w:rsidR="00A21F4A" w:rsidRPr="00AD054C" w:rsidTr="00707082">
        <w:trPr>
          <w:trHeight w:val="992"/>
        </w:trPr>
        <w:tc>
          <w:tcPr>
            <w:tcW w:w="9289" w:type="dxa"/>
          </w:tcPr>
          <w:p w:rsidR="00A21F4A" w:rsidRPr="00AD054C" w:rsidRDefault="00A21F4A" w:rsidP="008A22AB">
            <w:pPr>
              <w:pStyle w:val="ListParagraph"/>
              <w:numPr>
                <w:ilvl w:val="0"/>
                <w:numId w:val="10"/>
              </w:numPr>
              <w:spacing w:before="720" w:after="0" w:line="240" w:lineRule="auto"/>
              <w:ind w:left="737"/>
              <w:rPr>
                <w:sz w:val="32"/>
                <w:szCs w:val="32"/>
              </w:rPr>
            </w:pPr>
            <w:r w:rsidRPr="00AD054C">
              <w:rPr>
                <w:sz w:val="32"/>
                <w:szCs w:val="32"/>
              </w:rPr>
              <w:t xml:space="preserve">   SBLE basic course outline</w:t>
            </w:r>
          </w:p>
        </w:tc>
      </w:tr>
      <w:tr w:rsidR="00A21F4A" w:rsidRPr="00AD054C" w:rsidTr="00707082">
        <w:trPr>
          <w:trHeight w:val="1111"/>
        </w:trPr>
        <w:tc>
          <w:tcPr>
            <w:tcW w:w="9289" w:type="dxa"/>
          </w:tcPr>
          <w:p w:rsidR="00A21F4A" w:rsidRPr="00AD054C" w:rsidRDefault="00A21F4A" w:rsidP="008A22AB">
            <w:pPr>
              <w:pStyle w:val="ListParagraph"/>
              <w:numPr>
                <w:ilvl w:val="0"/>
                <w:numId w:val="10"/>
              </w:numPr>
              <w:spacing w:before="720" w:after="0" w:line="240" w:lineRule="auto"/>
              <w:ind w:left="737"/>
              <w:rPr>
                <w:sz w:val="32"/>
                <w:szCs w:val="32"/>
              </w:rPr>
            </w:pPr>
            <w:r w:rsidRPr="00AD054C">
              <w:rPr>
                <w:sz w:val="32"/>
                <w:szCs w:val="32"/>
              </w:rPr>
              <w:t xml:space="preserve">   Method of evaluation</w:t>
            </w:r>
          </w:p>
        </w:tc>
      </w:tr>
      <w:tr w:rsidR="00A21F4A" w:rsidRPr="00AD054C" w:rsidTr="00707082">
        <w:trPr>
          <w:trHeight w:val="1111"/>
        </w:trPr>
        <w:tc>
          <w:tcPr>
            <w:tcW w:w="9289" w:type="dxa"/>
          </w:tcPr>
          <w:p w:rsidR="00A21F4A" w:rsidRPr="00AD054C" w:rsidRDefault="00A21F4A" w:rsidP="008A22AB">
            <w:pPr>
              <w:pStyle w:val="ListParagraph"/>
              <w:numPr>
                <w:ilvl w:val="0"/>
                <w:numId w:val="10"/>
              </w:numPr>
              <w:spacing w:before="720" w:after="0" w:line="240" w:lineRule="auto"/>
              <w:ind w:left="737"/>
              <w:rPr>
                <w:sz w:val="32"/>
                <w:szCs w:val="32"/>
              </w:rPr>
            </w:pPr>
            <w:r w:rsidRPr="00AD054C">
              <w:rPr>
                <w:sz w:val="32"/>
                <w:szCs w:val="32"/>
              </w:rPr>
              <w:t xml:space="preserve">   Qualifications for attendance</w:t>
            </w:r>
          </w:p>
        </w:tc>
      </w:tr>
      <w:tr w:rsidR="00A21F4A" w:rsidRPr="00AD054C" w:rsidTr="00707082">
        <w:trPr>
          <w:trHeight w:val="1096"/>
        </w:trPr>
        <w:tc>
          <w:tcPr>
            <w:tcW w:w="9289" w:type="dxa"/>
          </w:tcPr>
          <w:p w:rsidR="00A21F4A" w:rsidRPr="00AD054C" w:rsidRDefault="00A21F4A" w:rsidP="008A22AB">
            <w:pPr>
              <w:pStyle w:val="ListParagraph"/>
              <w:numPr>
                <w:ilvl w:val="0"/>
                <w:numId w:val="10"/>
              </w:numPr>
              <w:spacing w:before="720" w:after="0" w:line="240" w:lineRule="auto"/>
              <w:ind w:left="737"/>
              <w:rPr>
                <w:sz w:val="32"/>
                <w:szCs w:val="32"/>
              </w:rPr>
            </w:pPr>
            <w:r w:rsidRPr="00AD054C">
              <w:rPr>
                <w:sz w:val="32"/>
                <w:szCs w:val="32"/>
              </w:rPr>
              <w:t xml:space="preserve">   Instructors Qualifications</w:t>
            </w:r>
          </w:p>
        </w:tc>
      </w:tr>
      <w:tr w:rsidR="00A21F4A" w:rsidRPr="00AD054C" w:rsidTr="00707082">
        <w:trPr>
          <w:trHeight w:val="1111"/>
        </w:trPr>
        <w:tc>
          <w:tcPr>
            <w:tcW w:w="9289" w:type="dxa"/>
          </w:tcPr>
          <w:p w:rsidR="00A21F4A" w:rsidRPr="00AD054C" w:rsidRDefault="00A21F4A" w:rsidP="008A22AB">
            <w:pPr>
              <w:pStyle w:val="ListParagraph"/>
              <w:numPr>
                <w:ilvl w:val="0"/>
                <w:numId w:val="10"/>
              </w:numPr>
              <w:spacing w:before="720" w:after="0" w:line="240" w:lineRule="auto"/>
              <w:ind w:left="737"/>
              <w:rPr>
                <w:sz w:val="32"/>
                <w:szCs w:val="32"/>
              </w:rPr>
            </w:pPr>
            <w:r w:rsidRPr="00AD054C">
              <w:rPr>
                <w:sz w:val="32"/>
                <w:szCs w:val="32"/>
              </w:rPr>
              <w:t xml:space="preserve">   Student evaluations (Sample)</w:t>
            </w:r>
          </w:p>
        </w:tc>
      </w:tr>
      <w:tr w:rsidR="00A21F4A" w:rsidRPr="00AD054C" w:rsidTr="00707082">
        <w:trPr>
          <w:trHeight w:val="1111"/>
        </w:trPr>
        <w:tc>
          <w:tcPr>
            <w:tcW w:w="9289" w:type="dxa"/>
          </w:tcPr>
          <w:p w:rsidR="00A21F4A" w:rsidRPr="00AD054C" w:rsidRDefault="00A21F4A" w:rsidP="008A22AB">
            <w:pPr>
              <w:pStyle w:val="ListParagraph"/>
              <w:numPr>
                <w:ilvl w:val="0"/>
                <w:numId w:val="10"/>
              </w:numPr>
              <w:spacing w:before="720" w:after="0" w:line="240" w:lineRule="auto"/>
              <w:ind w:left="737"/>
              <w:rPr>
                <w:sz w:val="32"/>
                <w:szCs w:val="32"/>
              </w:rPr>
            </w:pPr>
            <w:r w:rsidRPr="00AD054C">
              <w:rPr>
                <w:sz w:val="32"/>
                <w:szCs w:val="32"/>
              </w:rPr>
              <w:t xml:space="preserve">   Course content notes</w:t>
            </w:r>
          </w:p>
        </w:tc>
      </w:tr>
      <w:tr w:rsidR="00A21F4A" w:rsidRPr="00AD054C" w:rsidTr="00707082">
        <w:trPr>
          <w:trHeight w:val="925"/>
        </w:trPr>
        <w:tc>
          <w:tcPr>
            <w:tcW w:w="9289" w:type="dxa"/>
          </w:tcPr>
          <w:p w:rsidR="00A21F4A" w:rsidRPr="00AD054C" w:rsidRDefault="00A21F4A" w:rsidP="008A22AB">
            <w:pPr>
              <w:pStyle w:val="ListParagraph"/>
              <w:numPr>
                <w:ilvl w:val="0"/>
                <w:numId w:val="10"/>
              </w:numPr>
              <w:spacing w:before="720" w:after="0" w:line="240" w:lineRule="auto"/>
              <w:ind w:left="737"/>
              <w:rPr>
                <w:sz w:val="32"/>
                <w:szCs w:val="32"/>
              </w:rPr>
            </w:pPr>
            <w:r w:rsidRPr="00AD054C">
              <w:rPr>
                <w:sz w:val="32"/>
                <w:szCs w:val="32"/>
              </w:rPr>
              <w:t xml:space="preserve">   Recommendations</w:t>
            </w:r>
          </w:p>
        </w:tc>
      </w:tr>
      <w:tr w:rsidR="00A21F4A" w:rsidRPr="00AD054C" w:rsidTr="00707082">
        <w:trPr>
          <w:trHeight w:val="1096"/>
        </w:trPr>
        <w:tc>
          <w:tcPr>
            <w:tcW w:w="9289" w:type="dxa"/>
          </w:tcPr>
          <w:p w:rsidR="00A21F4A" w:rsidRPr="00AD054C" w:rsidRDefault="00A21F4A" w:rsidP="00707082">
            <w:pPr>
              <w:spacing w:before="720" w:after="0" w:line="240" w:lineRule="auto"/>
              <w:rPr>
                <w:sz w:val="32"/>
                <w:szCs w:val="32"/>
              </w:rPr>
            </w:pPr>
            <w:r w:rsidRPr="00AD054C">
              <w:rPr>
                <w:sz w:val="32"/>
                <w:szCs w:val="32"/>
              </w:rPr>
              <w:t xml:space="preserve">    </w:t>
            </w:r>
            <w:r w:rsidRPr="00AD054C">
              <w:rPr>
                <w:b/>
                <w:sz w:val="32"/>
                <w:szCs w:val="32"/>
              </w:rPr>
              <w:t xml:space="preserve"> 10</w:t>
            </w:r>
            <w:r w:rsidRPr="00AD054C">
              <w:rPr>
                <w:sz w:val="32"/>
                <w:szCs w:val="32"/>
              </w:rPr>
              <w:t>.  Sample of Forms</w:t>
            </w:r>
          </w:p>
        </w:tc>
      </w:tr>
      <w:tr w:rsidR="00A21F4A" w:rsidRPr="00AD054C" w:rsidTr="00707082">
        <w:trPr>
          <w:trHeight w:val="1006"/>
        </w:trPr>
        <w:tc>
          <w:tcPr>
            <w:tcW w:w="9289" w:type="dxa"/>
          </w:tcPr>
          <w:p w:rsidR="00A21F4A" w:rsidRPr="009D75ED" w:rsidRDefault="00A21F4A" w:rsidP="00707082">
            <w:pPr>
              <w:spacing w:before="480" w:after="120" w:line="240" w:lineRule="auto"/>
              <w:ind w:right="-227"/>
              <w:rPr>
                <w:sz w:val="24"/>
                <w:szCs w:val="24"/>
              </w:rPr>
            </w:pPr>
            <w:r>
              <w:rPr>
                <w:sz w:val="24"/>
                <w:szCs w:val="24"/>
              </w:rPr>
              <w:t>Prepared by Dr. Robert J. Parks, ParksPlace, LLC (Table of Contents)</w:t>
            </w:r>
          </w:p>
        </w:tc>
      </w:tr>
    </w:tbl>
    <w:p w:rsidR="00A21F4A" w:rsidRPr="009C0603" w:rsidRDefault="00A21F4A" w:rsidP="008A22AB">
      <w:pPr>
        <w:jc w:val="center"/>
        <w:rPr>
          <w:rFonts w:ascii="Gulim" w:eastAsia="Gulim" w:cs="Gulim"/>
          <w:b/>
          <w:sz w:val="28"/>
          <w:szCs w:val="28"/>
        </w:rPr>
      </w:pPr>
      <w:r>
        <w:rPr>
          <w:sz w:val="28"/>
          <w:szCs w:val="28"/>
        </w:rPr>
        <w:br w:type="page"/>
      </w:r>
      <w:r w:rsidRPr="009C0603">
        <w:rPr>
          <w:rFonts w:ascii="Gulim" w:eastAsia="Gulim" w:cs="Gulim"/>
          <w:b/>
          <w:sz w:val="28"/>
          <w:szCs w:val="28"/>
        </w:rPr>
        <w:t>Executive Summary</w:t>
      </w:r>
    </w:p>
    <w:p w:rsidR="00A21F4A" w:rsidRDefault="00A21F4A" w:rsidP="00D419C4">
      <w:pPr>
        <w:widowControl w:val="0"/>
        <w:autoSpaceDE w:val="0"/>
        <w:autoSpaceDN w:val="0"/>
        <w:adjustRightInd w:val="0"/>
        <w:spacing w:after="0" w:line="240" w:lineRule="auto"/>
        <w:jc w:val="center"/>
        <w:rPr>
          <w:rFonts w:ascii="Gulim" w:eastAsia="Gulim" w:cs="Gulim"/>
          <w:sz w:val="24"/>
          <w:szCs w:val="24"/>
        </w:rPr>
      </w:pPr>
    </w:p>
    <w:p w:rsidR="00A21F4A" w:rsidRPr="0076524B" w:rsidRDefault="00A21F4A" w:rsidP="00D419C4">
      <w:pPr>
        <w:widowControl w:val="0"/>
        <w:autoSpaceDE w:val="0"/>
        <w:autoSpaceDN w:val="0"/>
        <w:adjustRightInd w:val="0"/>
        <w:spacing w:after="0" w:line="240" w:lineRule="auto"/>
        <w:rPr>
          <w:rFonts w:eastAsia="Gulim" w:cs="Gulim"/>
          <w:sz w:val="28"/>
          <w:szCs w:val="28"/>
        </w:rPr>
      </w:pPr>
      <w:r w:rsidRPr="0076524B">
        <w:rPr>
          <w:rFonts w:eastAsia="Gulim" w:cs="Gulim"/>
          <w:sz w:val="28"/>
          <w:szCs w:val="28"/>
        </w:rPr>
        <w:t xml:space="preserve">Costs &amp; benefits, the cost compared to the benefits make this training course “A must have”.  The actual budget to install and support this project/system is relatively small compared to other similar type certifications.  The real benefits of the course are tangible and can be measured by how many lives can be saved and how much confidence the public will have in our law enforcement and our institutions. </w:t>
      </w:r>
    </w:p>
    <w:p w:rsidR="00A21F4A" w:rsidRPr="0076524B" w:rsidRDefault="00A21F4A" w:rsidP="00D419C4">
      <w:pPr>
        <w:widowControl w:val="0"/>
        <w:autoSpaceDE w:val="0"/>
        <w:autoSpaceDN w:val="0"/>
        <w:adjustRightInd w:val="0"/>
        <w:spacing w:after="0" w:line="240" w:lineRule="auto"/>
        <w:rPr>
          <w:rFonts w:eastAsia="Gulim" w:cs="Gulim"/>
          <w:sz w:val="28"/>
          <w:szCs w:val="28"/>
        </w:rPr>
      </w:pPr>
    </w:p>
    <w:p w:rsidR="00A21F4A" w:rsidRPr="0076524B" w:rsidRDefault="00A21F4A" w:rsidP="00D419C4">
      <w:pPr>
        <w:widowControl w:val="0"/>
        <w:autoSpaceDE w:val="0"/>
        <w:autoSpaceDN w:val="0"/>
        <w:adjustRightInd w:val="0"/>
        <w:spacing w:after="0" w:line="240" w:lineRule="auto"/>
        <w:rPr>
          <w:rFonts w:eastAsia="Gulim" w:cs="Gulim"/>
          <w:sz w:val="28"/>
          <w:szCs w:val="28"/>
        </w:rPr>
      </w:pPr>
      <w:r w:rsidRPr="0076524B">
        <w:rPr>
          <w:rFonts w:eastAsia="Gulim" w:cs="Gulim"/>
          <w:sz w:val="28"/>
          <w:szCs w:val="28"/>
        </w:rPr>
        <w:t>All of the learning objectives for the course were met or exceeded. The overwhelming response from attendees is that they liked the course as it was presented; of course there were some recommendations to spend more or less time on a particular topic or design of a topic.</w:t>
      </w:r>
    </w:p>
    <w:p w:rsidR="00A21F4A" w:rsidRPr="0076524B" w:rsidRDefault="00A21F4A" w:rsidP="00D419C4">
      <w:pPr>
        <w:widowControl w:val="0"/>
        <w:autoSpaceDE w:val="0"/>
        <w:autoSpaceDN w:val="0"/>
        <w:adjustRightInd w:val="0"/>
        <w:spacing w:after="0" w:line="240" w:lineRule="auto"/>
        <w:rPr>
          <w:rFonts w:eastAsia="Gulim" w:cs="Gulim"/>
          <w:sz w:val="28"/>
          <w:szCs w:val="28"/>
        </w:rPr>
      </w:pPr>
      <w:r w:rsidRPr="0076524B">
        <w:rPr>
          <w:rFonts w:eastAsia="Gulim" w:cs="Gulim"/>
          <w:sz w:val="28"/>
          <w:szCs w:val="28"/>
        </w:rPr>
        <w:t xml:space="preserve"> </w:t>
      </w:r>
    </w:p>
    <w:p w:rsidR="00A21F4A" w:rsidRPr="0076524B" w:rsidRDefault="00A21F4A" w:rsidP="00D419C4">
      <w:pPr>
        <w:widowControl w:val="0"/>
        <w:autoSpaceDE w:val="0"/>
        <w:autoSpaceDN w:val="0"/>
        <w:adjustRightInd w:val="0"/>
        <w:spacing w:after="0" w:line="240" w:lineRule="auto"/>
        <w:rPr>
          <w:rFonts w:eastAsia="Gulim" w:cs="Gulim"/>
          <w:sz w:val="28"/>
          <w:szCs w:val="28"/>
        </w:rPr>
      </w:pPr>
      <w:r w:rsidRPr="0076524B">
        <w:rPr>
          <w:rFonts w:eastAsia="Gulim" w:cs="Gulim"/>
          <w:sz w:val="28"/>
          <w:szCs w:val="28"/>
        </w:rPr>
        <w:t xml:space="preserve">The course provided introduction and in-depth coverage of selected topics and information.  It did not address every possible situation or aspect of law enforcement/security training.  If all the reference material available was presented, it would not be possible to include it in a one week course.  The important concepts were identified, stressed and well covered by the instructors.  The essential feature of the course is lecture and in-class interaction—not the notes, most of the class time is spent discussing concepts/scenarios, examples; after action reports; lessons learned and practical exercises.  </w:t>
      </w:r>
    </w:p>
    <w:p w:rsidR="00A21F4A" w:rsidRPr="0076524B" w:rsidRDefault="00A21F4A" w:rsidP="00D419C4">
      <w:pPr>
        <w:widowControl w:val="0"/>
        <w:autoSpaceDE w:val="0"/>
        <w:autoSpaceDN w:val="0"/>
        <w:adjustRightInd w:val="0"/>
        <w:spacing w:after="0" w:line="240" w:lineRule="auto"/>
        <w:rPr>
          <w:rFonts w:eastAsia="Gulim" w:cs="Gulim"/>
          <w:sz w:val="28"/>
          <w:szCs w:val="28"/>
        </w:rPr>
      </w:pPr>
    </w:p>
    <w:p w:rsidR="00A21F4A" w:rsidRPr="0076524B" w:rsidRDefault="00A21F4A" w:rsidP="00D419C4">
      <w:pPr>
        <w:widowControl w:val="0"/>
        <w:autoSpaceDE w:val="0"/>
        <w:autoSpaceDN w:val="0"/>
        <w:adjustRightInd w:val="0"/>
        <w:spacing w:after="0" w:line="240" w:lineRule="auto"/>
        <w:rPr>
          <w:rFonts w:eastAsia="Gulim" w:cs="Gulim"/>
          <w:sz w:val="28"/>
          <w:szCs w:val="28"/>
        </w:rPr>
      </w:pPr>
      <w:r w:rsidRPr="0076524B">
        <w:rPr>
          <w:rFonts w:eastAsia="Gulim" w:cs="Gulim"/>
          <w:sz w:val="28"/>
          <w:szCs w:val="28"/>
        </w:rPr>
        <w:t>The course is relatively comprehensive and very intensive.  At the end of the course a person with the required background for attendance should be able to meet the requirements for certification.  This course has been presented</w:t>
      </w:r>
      <w:r w:rsidRPr="0076524B">
        <w:rPr>
          <w:rFonts w:eastAsia="Gulim" w:cs="Gulim"/>
          <w:sz w:val="28"/>
          <w:szCs w:val="28"/>
          <w:u w:val="single"/>
        </w:rPr>
        <w:t xml:space="preserve"> 2 </w:t>
      </w:r>
      <w:r w:rsidRPr="0076524B">
        <w:rPr>
          <w:rFonts w:eastAsia="Gulim" w:cs="Gulim"/>
          <w:sz w:val="28"/>
          <w:szCs w:val="28"/>
        </w:rPr>
        <w:t xml:space="preserve">times at local High Schools on an in-house basis. The evaluation forms turned in by course attendees have been very favorable.  </w:t>
      </w:r>
    </w:p>
    <w:p w:rsidR="00A21F4A" w:rsidRPr="0076524B" w:rsidRDefault="00A21F4A" w:rsidP="00D419C4">
      <w:pPr>
        <w:widowControl w:val="0"/>
        <w:autoSpaceDE w:val="0"/>
        <w:autoSpaceDN w:val="0"/>
        <w:adjustRightInd w:val="0"/>
        <w:spacing w:after="0" w:line="240" w:lineRule="auto"/>
        <w:rPr>
          <w:rFonts w:eastAsia="Gulim" w:cs="Gulim"/>
          <w:sz w:val="28"/>
          <w:szCs w:val="28"/>
        </w:rPr>
      </w:pPr>
    </w:p>
    <w:p w:rsidR="00A21F4A" w:rsidRPr="0076524B" w:rsidRDefault="00A21F4A" w:rsidP="00D419C4">
      <w:pPr>
        <w:widowControl w:val="0"/>
        <w:autoSpaceDE w:val="0"/>
        <w:autoSpaceDN w:val="0"/>
        <w:adjustRightInd w:val="0"/>
        <w:spacing w:after="0" w:line="240" w:lineRule="auto"/>
        <w:rPr>
          <w:rFonts w:eastAsia="Gulim" w:cs="Gulim"/>
          <w:sz w:val="28"/>
          <w:szCs w:val="28"/>
        </w:rPr>
      </w:pPr>
      <w:r w:rsidRPr="0076524B">
        <w:rPr>
          <w:rFonts w:eastAsia="Gulim" w:cs="Gulim"/>
          <w:sz w:val="28"/>
          <w:szCs w:val="28"/>
        </w:rPr>
        <w:t>It is not expected that this course will be a “Silver Bullet” to fix the growing need for safety and security in our school systems. This course may be the best “Tool” that is now available to limit the loss of life and reduce property damage in our schools.  The course is flexible and portable it should be resourced and implemented as much as possible.</w:t>
      </w:r>
    </w:p>
    <w:p w:rsidR="00A21F4A" w:rsidRDefault="00A21F4A" w:rsidP="00D419C4"/>
    <w:p w:rsidR="00A21F4A" w:rsidRPr="00DC7895" w:rsidRDefault="00A21F4A" w:rsidP="00D419C4">
      <w:pPr>
        <w:rPr>
          <w:b/>
          <w:sz w:val="28"/>
          <w:szCs w:val="28"/>
          <w:u w:val="single"/>
        </w:rPr>
      </w:pPr>
      <w:r w:rsidRPr="000D6B8C">
        <w:t>Prepared by Dr. Robert J. Parks, ParksPlace, LLC (TAB 1)</w:t>
      </w:r>
      <w:r>
        <w:rPr>
          <w:sz w:val="28"/>
          <w:szCs w:val="28"/>
        </w:rPr>
        <w:br w:type="page"/>
      </w:r>
      <w:r w:rsidRPr="00DC7895">
        <w:rPr>
          <w:b/>
          <w:sz w:val="28"/>
          <w:szCs w:val="28"/>
          <w:u w:val="single"/>
        </w:rPr>
        <w:t>PRINCIPAL EDUCATIONAL INSTITUTE – INSTITUTE FOR CRIMINAL JUSTICE STUDIES (ICJS) OVERVIEW</w:t>
      </w:r>
    </w:p>
    <w:p w:rsidR="00A21F4A" w:rsidRPr="003904AC" w:rsidRDefault="00A21F4A" w:rsidP="00D419C4">
      <w:pPr>
        <w:rPr>
          <w:sz w:val="24"/>
          <w:szCs w:val="24"/>
          <w:u w:val="single"/>
        </w:rPr>
      </w:pPr>
    </w:p>
    <w:p w:rsidR="00A21F4A" w:rsidRDefault="00A21F4A" w:rsidP="00D419C4">
      <w:pPr>
        <w:pStyle w:val="ListParagraph"/>
        <w:numPr>
          <w:ilvl w:val="0"/>
          <w:numId w:val="1"/>
        </w:numPr>
        <w:rPr>
          <w:sz w:val="24"/>
          <w:szCs w:val="24"/>
        </w:rPr>
      </w:pPr>
      <w:r>
        <w:rPr>
          <w:sz w:val="24"/>
          <w:szCs w:val="24"/>
        </w:rPr>
        <w:t>THE INSTITUTE FOR CRIMINAL JUSTICE STUDIES (</w:t>
      </w:r>
      <w:r w:rsidRPr="003904AC">
        <w:rPr>
          <w:sz w:val="24"/>
          <w:szCs w:val="24"/>
        </w:rPr>
        <w:t>ICJS</w:t>
      </w:r>
      <w:r>
        <w:rPr>
          <w:sz w:val="24"/>
          <w:szCs w:val="24"/>
        </w:rPr>
        <w:t>)</w:t>
      </w:r>
      <w:r w:rsidRPr="003904AC">
        <w:rPr>
          <w:sz w:val="24"/>
          <w:szCs w:val="24"/>
        </w:rPr>
        <w:t xml:space="preserve"> WAS CREATED IN 1974</w:t>
      </w:r>
      <w:r>
        <w:rPr>
          <w:sz w:val="24"/>
          <w:szCs w:val="24"/>
        </w:rPr>
        <w:t xml:space="preserve">. </w:t>
      </w:r>
    </w:p>
    <w:p w:rsidR="00A21F4A" w:rsidRDefault="00A21F4A" w:rsidP="00D419C4">
      <w:pPr>
        <w:pStyle w:val="ListParagraph"/>
        <w:rPr>
          <w:sz w:val="24"/>
          <w:szCs w:val="24"/>
        </w:rPr>
      </w:pPr>
    </w:p>
    <w:p w:rsidR="00A21F4A" w:rsidRDefault="00A21F4A" w:rsidP="00D419C4">
      <w:pPr>
        <w:pStyle w:val="ListParagraph"/>
        <w:numPr>
          <w:ilvl w:val="0"/>
          <w:numId w:val="1"/>
        </w:numPr>
        <w:rPr>
          <w:sz w:val="24"/>
          <w:szCs w:val="24"/>
        </w:rPr>
      </w:pPr>
      <w:r>
        <w:rPr>
          <w:sz w:val="24"/>
          <w:szCs w:val="24"/>
        </w:rPr>
        <w:t xml:space="preserve">IT IS A GRANT FUNDED INSTITUTION THROUGH APPROPRIATIONS FROM THE </w:t>
      </w:r>
      <w:smartTag w:uri="urn:schemas-microsoft-com:office:smarttags" w:element="State">
        <w:smartTag w:uri="urn:schemas-microsoft-com:office:smarttags" w:element="place">
          <w:r>
            <w:rPr>
              <w:sz w:val="24"/>
              <w:szCs w:val="24"/>
            </w:rPr>
            <w:t>TEXAS</w:t>
          </w:r>
        </w:smartTag>
      </w:smartTag>
      <w:r>
        <w:rPr>
          <w:sz w:val="24"/>
          <w:szCs w:val="24"/>
        </w:rPr>
        <w:t xml:space="preserve"> GOVENEOR’S OFFICE – CRIMINAL JUSTICE DIVISION AND CRIMINAL JUSTICE JUVENILE DIVISION.   </w:t>
      </w:r>
    </w:p>
    <w:p w:rsidR="00A21F4A" w:rsidRDefault="00A21F4A" w:rsidP="00D419C4">
      <w:pPr>
        <w:pStyle w:val="ListParagraph"/>
        <w:rPr>
          <w:sz w:val="24"/>
          <w:szCs w:val="24"/>
        </w:rPr>
      </w:pPr>
    </w:p>
    <w:p w:rsidR="00A21F4A" w:rsidRDefault="00A21F4A" w:rsidP="00D419C4">
      <w:pPr>
        <w:pStyle w:val="ListParagraph"/>
        <w:numPr>
          <w:ilvl w:val="0"/>
          <w:numId w:val="1"/>
        </w:numPr>
        <w:rPr>
          <w:sz w:val="24"/>
          <w:szCs w:val="24"/>
        </w:rPr>
      </w:pPr>
      <w:r>
        <w:rPr>
          <w:sz w:val="24"/>
          <w:szCs w:val="24"/>
        </w:rPr>
        <w:t xml:space="preserve">ICJS IS PART OF </w:t>
      </w:r>
      <w:smartTag w:uri="urn:schemas-microsoft-com:office:smarttags" w:element="PlaceName">
        <w:smartTag w:uri="urn:schemas-microsoft-com:office:smarttags" w:element="place">
          <w:smartTag w:uri="urn:schemas-microsoft-com:office:smarttags" w:element="PlaceName">
            <w:r>
              <w:rPr>
                <w:sz w:val="24"/>
                <w:szCs w:val="24"/>
              </w:rPr>
              <w:t>TEXAS</w:t>
            </w:r>
          </w:smartTag>
          <w:r>
            <w:rPr>
              <w:sz w:val="24"/>
              <w:szCs w:val="24"/>
            </w:rPr>
            <w:t xml:space="preserve"> </w:t>
          </w:r>
          <w:smartTag w:uri="urn:schemas-microsoft-com:office:smarttags" w:element="PlaceType">
            <w:r>
              <w:rPr>
                <w:sz w:val="24"/>
                <w:szCs w:val="24"/>
              </w:rPr>
              <w:t>STATE</w:t>
            </w:r>
          </w:smartTag>
          <w:r>
            <w:rPr>
              <w:sz w:val="24"/>
              <w:szCs w:val="24"/>
            </w:rPr>
            <w:t xml:space="preserve"> </w:t>
          </w:r>
          <w:smartTag w:uri="urn:schemas-microsoft-com:office:smarttags" w:element="PlaceType">
            <w:r>
              <w:rPr>
                <w:sz w:val="24"/>
                <w:szCs w:val="24"/>
              </w:rPr>
              <w:t>UNIVERSITY</w:t>
            </w:r>
          </w:smartTag>
        </w:smartTag>
      </w:smartTag>
      <w:r>
        <w:rPr>
          <w:sz w:val="24"/>
          <w:szCs w:val="24"/>
        </w:rPr>
        <w:t>’S DEPARTMENT OF CRIMINAL JUSTICE AND IS UNDER OVER-SIGHT BY THE CENTER FOR SAFE COMMUNITIES AND SCHOOLS (CSCS).</w:t>
      </w:r>
    </w:p>
    <w:p w:rsidR="00A21F4A" w:rsidRDefault="00A21F4A" w:rsidP="00D419C4">
      <w:pPr>
        <w:pStyle w:val="ListParagraph"/>
        <w:ind w:left="0"/>
        <w:rPr>
          <w:sz w:val="24"/>
          <w:szCs w:val="24"/>
        </w:rPr>
      </w:pPr>
    </w:p>
    <w:p w:rsidR="00A21F4A" w:rsidRDefault="00A21F4A" w:rsidP="00D419C4">
      <w:pPr>
        <w:pStyle w:val="ListParagraph"/>
        <w:numPr>
          <w:ilvl w:val="0"/>
          <w:numId w:val="1"/>
        </w:numPr>
        <w:rPr>
          <w:sz w:val="24"/>
          <w:szCs w:val="24"/>
        </w:rPr>
      </w:pPr>
      <w:r>
        <w:rPr>
          <w:sz w:val="24"/>
          <w:szCs w:val="24"/>
        </w:rPr>
        <w:t xml:space="preserve">ICJS HAS TRAINED MORE THAN 60,000 CRIMINAL JUSTICE – LAW ENFORCEMENT PROFESSIONALS FROM </w:t>
      </w:r>
      <w:smartTag w:uri="urn:schemas-microsoft-com:office:smarttags" w:element="State">
        <w:smartTag w:uri="urn:schemas-microsoft-com:office:smarttags" w:element="place">
          <w:r>
            <w:rPr>
              <w:sz w:val="24"/>
              <w:szCs w:val="24"/>
            </w:rPr>
            <w:t>TEXAS</w:t>
          </w:r>
        </w:smartTag>
      </w:smartTag>
      <w:r>
        <w:rPr>
          <w:sz w:val="24"/>
          <w:szCs w:val="24"/>
        </w:rPr>
        <w:t>, 46-OTHER STATES AND SEVEN FOREIGN COUNTRIES DURING THE LAST 34-YEARS.</w:t>
      </w:r>
    </w:p>
    <w:p w:rsidR="00A21F4A" w:rsidRDefault="00A21F4A" w:rsidP="00D419C4">
      <w:pPr>
        <w:pStyle w:val="ListParagraph"/>
        <w:ind w:left="0"/>
        <w:rPr>
          <w:sz w:val="24"/>
          <w:szCs w:val="24"/>
        </w:rPr>
      </w:pPr>
    </w:p>
    <w:p w:rsidR="00A21F4A" w:rsidRDefault="00A21F4A" w:rsidP="00D419C4">
      <w:pPr>
        <w:pStyle w:val="ListParagraph"/>
        <w:numPr>
          <w:ilvl w:val="0"/>
          <w:numId w:val="1"/>
        </w:numPr>
        <w:rPr>
          <w:sz w:val="24"/>
          <w:szCs w:val="24"/>
        </w:rPr>
      </w:pPr>
      <w:r>
        <w:rPr>
          <w:sz w:val="24"/>
          <w:szCs w:val="24"/>
        </w:rPr>
        <w:t>ICJS USES CORE STAFF AND MOBILE TRAINING TEAMS TO ACHIEVE ITS TRAINING OBJECTIVES AND USES EXPERIENCED AND VETERAN LAW ENFORCEMENT, MILITARY, CIVILIAN CONTRACTOR, SCIENCE AND EDUCATIONAL PROFESSIONALS FOR ITS COURSE DELIVERIES.</w:t>
      </w:r>
    </w:p>
    <w:p w:rsidR="00A21F4A" w:rsidRDefault="00A21F4A" w:rsidP="00D419C4">
      <w:pPr>
        <w:pStyle w:val="ListParagraph"/>
        <w:ind w:left="0"/>
        <w:rPr>
          <w:sz w:val="24"/>
          <w:szCs w:val="24"/>
        </w:rPr>
      </w:pPr>
    </w:p>
    <w:p w:rsidR="00A21F4A" w:rsidRPr="00F6615F" w:rsidRDefault="00A21F4A" w:rsidP="00D419C4">
      <w:pPr>
        <w:pStyle w:val="ListParagraph"/>
        <w:numPr>
          <w:ilvl w:val="0"/>
          <w:numId w:val="1"/>
        </w:numPr>
        <w:rPr>
          <w:sz w:val="24"/>
          <w:szCs w:val="24"/>
        </w:rPr>
      </w:pPr>
      <w:r>
        <w:rPr>
          <w:sz w:val="24"/>
          <w:szCs w:val="24"/>
        </w:rPr>
        <w:t>ICJS LESSON CONTENT ALL APPEAR TO BE SCIENTIFIC AND RESEARCHED BASED, STATE-OF-THE-ART CURRICULA.</w:t>
      </w:r>
    </w:p>
    <w:p w:rsidR="00A21F4A" w:rsidRPr="00F6615F" w:rsidRDefault="00A21F4A" w:rsidP="00D419C4">
      <w:pPr>
        <w:pStyle w:val="ListParagraph"/>
        <w:ind w:left="0"/>
        <w:rPr>
          <w:sz w:val="24"/>
          <w:szCs w:val="24"/>
        </w:rPr>
      </w:pPr>
    </w:p>
    <w:p w:rsidR="00A21F4A" w:rsidRPr="00F6615F" w:rsidRDefault="00A21F4A" w:rsidP="00D419C4">
      <w:pPr>
        <w:pStyle w:val="ListParagraph"/>
        <w:numPr>
          <w:ilvl w:val="0"/>
          <w:numId w:val="1"/>
        </w:numPr>
        <w:rPr>
          <w:sz w:val="24"/>
          <w:szCs w:val="24"/>
        </w:rPr>
      </w:pPr>
      <w:r w:rsidRPr="00F6615F">
        <w:rPr>
          <w:sz w:val="24"/>
          <w:szCs w:val="24"/>
        </w:rPr>
        <w:t xml:space="preserve">INTERVIEWED NEW DIRECTOR, GEORGE D. LITTLE WHO PROVIDED EVALUATOR WITH ENCLOSED ICJS OVERVIEW INCLUDING </w:t>
      </w:r>
      <w:smartTag w:uri="urn:schemas-microsoft-com:office:smarttags" w:element="place">
        <w:r w:rsidRPr="00F6615F">
          <w:rPr>
            <w:sz w:val="24"/>
            <w:szCs w:val="24"/>
          </w:rPr>
          <w:t>MISSION</w:t>
        </w:r>
      </w:smartTag>
      <w:r w:rsidRPr="00F6615F">
        <w:rPr>
          <w:sz w:val="24"/>
          <w:szCs w:val="24"/>
        </w:rPr>
        <w:t xml:space="preserve"> STATEMENT, NEW GOALS AND OBJECTIVES. (SEE </w:t>
      </w:r>
      <w:r>
        <w:rPr>
          <w:sz w:val="24"/>
          <w:szCs w:val="24"/>
        </w:rPr>
        <w:t>ENCLOSED</w:t>
      </w:r>
      <w:r w:rsidRPr="00F6615F">
        <w:rPr>
          <w:sz w:val="24"/>
          <w:szCs w:val="24"/>
        </w:rPr>
        <w:t xml:space="preserve"> ICJS OVERVIEW).</w:t>
      </w:r>
    </w:p>
    <w:p w:rsidR="00A21F4A" w:rsidRDefault="00A21F4A" w:rsidP="000D6B8C"/>
    <w:p w:rsidR="00A21F4A" w:rsidRDefault="00A21F4A" w:rsidP="000D6B8C"/>
    <w:p w:rsidR="00A21F4A" w:rsidRDefault="00A21F4A" w:rsidP="000D6B8C"/>
    <w:p w:rsidR="00A21F4A" w:rsidRDefault="00A21F4A" w:rsidP="000D6B8C"/>
    <w:p w:rsidR="00A21F4A" w:rsidRDefault="00A21F4A" w:rsidP="000D6B8C"/>
    <w:p w:rsidR="00A21F4A" w:rsidRPr="00743BA3" w:rsidRDefault="00A21F4A" w:rsidP="000D6B8C">
      <w:pPr>
        <w:rPr>
          <w:b/>
          <w:sz w:val="28"/>
          <w:szCs w:val="28"/>
          <w:u w:val="single"/>
        </w:rPr>
      </w:pPr>
      <w:r w:rsidRPr="000D6B8C">
        <w:t xml:space="preserve">Prepared by Dr. Robert J. Parks, ParksPlace, LLC (TAB </w:t>
      </w:r>
      <w:r>
        <w:t>2</w:t>
      </w:r>
      <w:r w:rsidRPr="000D6B8C">
        <w:t>)</w:t>
      </w:r>
      <w:r>
        <w:rPr>
          <w:sz w:val="28"/>
          <w:szCs w:val="28"/>
        </w:rPr>
        <w:br w:type="page"/>
      </w:r>
      <w:r w:rsidRPr="00743BA3">
        <w:rPr>
          <w:b/>
          <w:sz w:val="28"/>
          <w:szCs w:val="28"/>
          <w:u w:val="single"/>
        </w:rPr>
        <w:t>BASIC SCHOOL-BASED LAW ENFORCEMENT (SBLE) COURSE OVERVIEW</w:t>
      </w:r>
    </w:p>
    <w:p w:rsidR="00A21F4A" w:rsidRPr="00EA3C64" w:rsidRDefault="00A21F4A" w:rsidP="000D6B8C">
      <w:pPr>
        <w:rPr>
          <w:sz w:val="28"/>
          <w:szCs w:val="28"/>
          <w:u w:val="single"/>
        </w:rPr>
      </w:pPr>
    </w:p>
    <w:p w:rsidR="00A21F4A" w:rsidRPr="00D40800" w:rsidRDefault="00A21F4A" w:rsidP="000D6B8C">
      <w:pPr>
        <w:pStyle w:val="ListParagraph"/>
        <w:numPr>
          <w:ilvl w:val="0"/>
          <w:numId w:val="1"/>
        </w:numPr>
        <w:tabs>
          <w:tab w:val="clear" w:pos="720"/>
        </w:tabs>
        <w:rPr>
          <w:sz w:val="24"/>
          <w:szCs w:val="24"/>
        </w:rPr>
      </w:pPr>
      <w:r w:rsidRPr="00D40800">
        <w:rPr>
          <w:sz w:val="24"/>
          <w:szCs w:val="24"/>
        </w:rPr>
        <w:t>THIS IS</w:t>
      </w:r>
      <w:r>
        <w:rPr>
          <w:sz w:val="24"/>
          <w:szCs w:val="24"/>
        </w:rPr>
        <w:t xml:space="preserve"> A NEW CURRICULUM</w:t>
      </w:r>
      <w:r w:rsidRPr="00D40800">
        <w:rPr>
          <w:sz w:val="24"/>
          <w:szCs w:val="24"/>
        </w:rPr>
        <w:t>.</w:t>
      </w:r>
    </w:p>
    <w:p w:rsidR="00A21F4A" w:rsidRDefault="00A21F4A" w:rsidP="000D6B8C">
      <w:pPr>
        <w:pStyle w:val="ListParagraph"/>
        <w:ind w:left="360"/>
        <w:rPr>
          <w:sz w:val="24"/>
          <w:szCs w:val="24"/>
        </w:rPr>
      </w:pPr>
    </w:p>
    <w:p w:rsidR="00A21F4A" w:rsidRDefault="00A21F4A" w:rsidP="000D6B8C">
      <w:pPr>
        <w:pStyle w:val="ListParagraph"/>
        <w:numPr>
          <w:ilvl w:val="0"/>
          <w:numId w:val="2"/>
        </w:numPr>
        <w:rPr>
          <w:sz w:val="24"/>
          <w:szCs w:val="24"/>
        </w:rPr>
      </w:pPr>
      <w:r>
        <w:rPr>
          <w:sz w:val="24"/>
          <w:szCs w:val="24"/>
        </w:rPr>
        <w:t xml:space="preserve">DEVELOPED BY THE INSTITUTE FOR CRIMINAL JUSTICE STUDIES (ICJS), IN COLLABORATION WITH THE </w:t>
      </w:r>
      <w:smartTag w:uri="urn:schemas-microsoft-com:office:smarttags" w:element="PlaceName">
        <w:smartTag w:uri="urn:schemas-microsoft-com:office:smarttags" w:element="place">
          <w:smartTag w:uri="urn:schemas-microsoft-com:office:smarttags" w:element="PlaceName">
            <w:r>
              <w:rPr>
                <w:sz w:val="24"/>
                <w:szCs w:val="24"/>
              </w:rPr>
              <w:t>TEXAS</w:t>
            </w:r>
          </w:smartTag>
          <w:r>
            <w:rPr>
              <w:sz w:val="24"/>
              <w:szCs w:val="24"/>
            </w:rPr>
            <w:t xml:space="preserve"> </w:t>
          </w:r>
          <w:smartTag w:uri="urn:schemas-microsoft-com:office:smarttags" w:element="PlaceType">
            <w:r>
              <w:rPr>
                <w:sz w:val="24"/>
                <w:szCs w:val="24"/>
              </w:rPr>
              <w:t>SCHOOL</w:t>
            </w:r>
          </w:smartTag>
          <w:r>
            <w:rPr>
              <w:sz w:val="24"/>
              <w:szCs w:val="24"/>
            </w:rPr>
            <w:t xml:space="preserve"> </w:t>
          </w:r>
          <w:smartTag w:uri="urn:schemas-microsoft-com:office:smarttags" w:element="PlaceName">
            <w:r>
              <w:rPr>
                <w:sz w:val="24"/>
                <w:szCs w:val="24"/>
              </w:rPr>
              <w:t>SAFETY</w:t>
            </w:r>
          </w:smartTag>
          <w:r>
            <w:rPr>
              <w:sz w:val="24"/>
              <w:szCs w:val="24"/>
            </w:rPr>
            <w:t xml:space="preserve"> </w:t>
          </w:r>
          <w:smartTag w:uri="urn:schemas-microsoft-com:office:smarttags" w:element="PlaceType">
            <w:r>
              <w:rPr>
                <w:sz w:val="24"/>
                <w:szCs w:val="24"/>
              </w:rPr>
              <w:t>CENTER</w:t>
            </w:r>
          </w:smartTag>
        </w:smartTag>
      </w:smartTag>
      <w:r>
        <w:rPr>
          <w:sz w:val="24"/>
          <w:szCs w:val="24"/>
        </w:rPr>
        <w:t xml:space="preserve"> (TxSSC)</w:t>
      </w:r>
      <w:r w:rsidRPr="00D40800">
        <w:rPr>
          <w:sz w:val="24"/>
          <w:szCs w:val="24"/>
        </w:rPr>
        <w:t>.</w:t>
      </w:r>
    </w:p>
    <w:p w:rsidR="00A21F4A" w:rsidRDefault="00A21F4A" w:rsidP="000D6B8C">
      <w:pPr>
        <w:pStyle w:val="ListParagraph"/>
        <w:rPr>
          <w:sz w:val="24"/>
          <w:szCs w:val="24"/>
        </w:rPr>
      </w:pPr>
    </w:p>
    <w:p w:rsidR="00A21F4A" w:rsidRDefault="00A21F4A" w:rsidP="000D6B8C">
      <w:pPr>
        <w:pStyle w:val="ListParagraph"/>
        <w:numPr>
          <w:ilvl w:val="0"/>
          <w:numId w:val="2"/>
        </w:numPr>
        <w:rPr>
          <w:sz w:val="24"/>
          <w:szCs w:val="24"/>
        </w:rPr>
      </w:pPr>
      <w:r>
        <w:rPr>
          <w:sz w:val="24"/>
          <w:szCs w:val="24"/>
        </w:rPr>
        <w:t>DURATION A 40-HOUR COURSE CONDUCTED MONDAY THROUGH FRIDAY</w:t>
      </w:r>
    </w:p>
    <w:p w:rsidR="00A21F4A" w:rsidRDefault="00A21F4A" w:rsidP="000D6B8C">
      <w:pPr>
        <w:pStyle w:val="ListParagraph"/>
        <w:ind w:left="0"/>
        <w:rPr>
          <w:sz w:val="24"/>
          <w:szCs w:val="24"/>
        </w:rPr>
      </w:pPr>
    </w:p>
    <w:p w:rsidR="00A21F4A" w:rsidRDefault="00A21F4A" w:rsidP="000D6B8C">
      <w:pPr>
        <w:pStyle w:val="ListParagraph"/>
        <w:numPr>
          <w:ilvl w:val="0"/>
          <w:numId w:val="2"/>
        </w:numPr>
        <w:rPr>
          <w:sz w:val="24"/>
          <w:szCs w:val="24"/>
        </w:rPr>
      </w:pPr>
      <w:r>
        <w:rPr>
          <w:sz w:val="24"/>
          <w:szCs w:val="24"/>
        </w:rPr>
        <w:t>SEE ENCLOSED COURSE OVERVIEW</w:t>
      </w:r>
    </w:p>
    <w:p w:rsidR="00A21F4A" w:rsidRDefault="00A21F4A" w:rsidP="000D6B8C">
      <w:pPr>
        <w:pStyle w:val="ListParagraph"/>
        <w:ind w:left="0"/>
        <w:rPr>
          <w:sz w:val="24"/>
          <w:szCs w:val="24"/>
        </w:rPr>
      </w:pPr>
    </w:p>
    <w:p w:rsidR="00A21F4A" w:rsidRDefault="00A21F4A" w:rsidP="000D6B8C">
      <w:pPr>
        <w:pStyle w:val="ListParagraph"/>
        <w:numPr>
          <w:ilvl w:val="1"/>
          <w:numId w:val="2"/>
        </w:numPr>
        <w:rPr>
          <w:sz w:val="24"/>
          <w:szCs w:val="24"/>
        </w:rPr>
      </w:pPr>
      <w:r>
        <w:rPr>
          <w:sz w:val="24"/>
          <w:szCs w:val="24"/>
        </w:rPr>
        <w:t>LEARNING OBJECTIVES ESTABLISHED FOR EACH LESSON WITHIN THE CURRICULA.</w:t>
      </w:r>
    </w:p>
    <w:p w:rsidR="00A21F4A" w:rsidRDefault="00A21F4A" w:rsidP="000D6B8C">
      <w:pPr>
        <w:pStyle w:val="ListParagraph"/>
        <w:ind w:left="1080"/>
        <w:rPr>
          <w:sz w:val="24"/>
          <w:szCs w:val="24"/>
        </w:rPr>
      </w:pPr>
    </w:p>
    <w:p w:rsidR="00A21F4A" w:rsidRDefault="00A21F4A" w:rsidP="000D6B8C">
      <w:pPr>
        <w:pStyle w:val="ListParagraph"/>
        <w:numPr>
          <w:ilvl w:val="1"/>
          <w:numId w:val="2"/>
        </w:numPr>
        <w:rPr>
          <w:sz w:val="24"/>
          <w:szCs w:val="24"/>
        </w:rPr>
      </w:pPr>
      <w:r>
        <w:rPr>
          <w:sz w:val="24"/>
          <w:szCs w:val="24"/>
        </w:rPr>
        <w:t>LESSONS ARE PRESENTED IN CHRONOLOGICAL OR SEQUENTIAL ORDER.</w:t>
      </w:r>
    </w:p>
    <w:p w:rsidR="00A21F4A" w:rsidRDefault="00A21F4A" w:rsidP="000D6B8C">
      <w:pPr>
        <w:pStyle w:val="ListParagraph"/>
        <w:ind w:left="0"/>
        <w:rPr>
          <w:sz w:val="24"/>
          <w:szCs w:val="24"/>
        </w:rPr>
      </w:pPr>
    </w:p>
    <w:p w:rsidR="00A21F4A" w:rsidRDefault="00A21F4A" w:rsidP="000D6B8C">
      <w:pPr>
        <w:pStyle w:val="ListParagraph"/>
        <w:numPr>
          <w:ilvl w:val="1"/>
          <w:numId w:val="2"/>
        </w:numPr>
        <w:rPr>
          <w:sz w:val="24"/>
          <w:szCs w:val="24"/>
        </w:rPr>
      </w:pPr>
      <w:r>
        <w:rPr>
          <w:sz w:val="24"/>
          <w:szCs w:val="24"/>
        </w:rPr>
        <w:t>DAILY OBJECTIVES LISTED WITHIN OVERVIEW.</w:t>
      </w:r>
    </w:p>
    <w:p w:rsidR="00A21F4A" w:rsidRDefault="00A21F4A" w:rsidP="000D6B8C">
      <w:pPr>
        <w:pStyle w:val="ListParagraph"/>
        <w:ind w:left="0"/>
        <w:rPr>
          <w:sz w:val="24"/>
          <w:szCs w:val="24"/>
        </w:rPr>
      </w:pPr>
    </w:p>
    <w:p w:rsidR="00A21F4A" w:rsidRDefault="00A21F4A" w:rsidP="000D6B8C">
      <w:pPr>
        <w:pStyle w:val="ListParagraph"/>
        <w:numPr>
          <w:ilvl w:val="0"/>
          <w:numId w:val="2"/>
        </w:numPr>
        <w:rPr>
          <w:sz w:val="24"/>
          <w:szCs w:val="24"/>
        </w:rPr>
      </w:pPr>
      <w:r>
        <w:rPr>
          <w:sz w:val="24"/>
          <w:szCs w:val="24"/>
        </w:rPr>
        <w:t>RESEARCH, DEVELOPED AND DESIGNED BASED ON CURRENT THREATS FACING SCHOOL-BASED LAW ENFORCEMENT AND SECURITY OFFICERS FROM FIELD OFFICER INPUT, SUGGESTIONS AND RECOMMENDATIONS AND ICJS AND TxSSC STAFF EXPERTISE.</w:t>
      </w:r>
    </w:p>
    <w:p w:rsidR="00A21F4A" w:rsidRDefault="00A21F4A" w:rsidP="000D6B8C">
      <w:pPr>
        <w:pStyle w:val="ListParagraph"/>
        <w:rPr>
          <w:sz w:val="24"/>
          <w:szCs w:val="24"/>
        </w:rPr>
      </w:pPr>
    </w:p>
    <w:p w:rsidR="00A21F4A" w:rsidRDefault="00A21F4A" w:rsidP="000D6B8C">
      <w:pPr>
        <w:pStyle w:val="ListParagraph"/>
        <w:numPr>
          <w:ilvl w:val="0"/>
          <w:numId w:val="2"/>
        </w:numPr>
        <w:rPr>
          <w:sz w:val="24"/>
          <w:szCs w:val="24"/>
        </w:rPr>
      </w:pPr>
      <w:r>
        <w:rPr>
          <w:sz w:val="24"/>
          <w:szCs w:val="24"/>
        </w:rPr>
        <w:t>THIS IS THE FIRST (BASIC) OF FOUR PLANNED SCHOOL-BASED OFFICER CERTIFICATION PHASES OR COMPETENCY LEVEL COURSES.</w:t>
      </w:r>
    </w:p>
    <w:p w:rsidR="00A21F4A" w:rsidRDefault="00A21F4A" w:rsidP="000D6B8C">
      <w:pPr>
        <w:pStyle w:val="ListParagraph"/>
        <w:ind w:left="0"/>
        <w:rPr>
          <w:sz w:val="24"/>
          <w:szCs w:val="24"/>
        </w:rPr>
      </w:pPr>
    </w:p>
    <w:p w:rsidR="00A21F4A" w:rsidRDefault="00A21F4A" w:rsidP="000D6B8C">
      <w:pPr>
        <w:pStyle w:val="ListParagraph"/>
        <w:numPr>
          <w:ilvl w:val="1"/>
          <w:numId w:val="2"/>
        </w:numPr>
        <w:rPr>
          <w:sz w:val="24"/>
          <w:szCs w:val="24"/>
        </w:rPr>
      </w:pPr>
      <w:r>
        <w:rPr>
          <w:sz w:val="24"/>
          <w:szCs w:val="24"/>
        </w:rPr>
        <w:t>BASIC OR PHASE/LEVEL I</w:t>
      </w:r>
    </w:p>
    <w:p w:rsidR="00A21F4A" w:rsidRDefault="00A21F4A" w:rsidP="000D6B8C">
      <w:pPr>
        <w:pStyle w:val="ListParagraph"/>
        <w:numPr>
          <w:ilvl w:val="1"/>
          <w:numId w:val="2"/>
        </w:numPr>
        <w:rPr>
          <w:sz w:val="24"/>
          <w:szCs w:val="24"/>
        </w:rPr>
      </w:pPr>
      <w:r>
        <w:rPr>
          <w:sz w:val="24"/>
          <w:szCs w:val="24"/>
        </w:rPr>
        <w:t>INTERMEDIATE OR PHASE/LEVEL II</w:t>
      </w:r>
    </w:p>
    <w:p w:rsidR="00A21F4A" w:rsidRDefault="00A21F4A" w:rsidP="000D6B8C">
      <w:pPr>
        <w:pStyle w:val="ListParagraph"/>
        <w:numPr>
          <w:ilvl w:val="1"/>
          <w:numId w:val="2"/>
        </w:numPr>
        <w:rPr>
          <w:sz w:val="24"/>
          <w:szCs w:val="24"/>
        </w:rPr>
      </w:pPr>
      <w:r>
        <w:rPr>
          <w:sz w:val="24"/>
          <w:szCs w:val="24"/>
        </w:rPr>
        <w:t>ADVANCED OR PHASE/LEVEL III</w:t>
      </w:r>
    </w:p>
    <w:p w:rsidR="00A21F4A" w:rsidRPr="00D40800" w:rsidRDefault="00A21F4A" w:rsidP="000D6B8C">
      <w:pPr>
        <w:pStyle w:val="ListParagraph"/>
        <w:numPr>
          <w:ilvl w:val="1"/>
          <w:numId w:val="2"/>
        </w:numPr>
        <w:rPr>
          <w:sz w:val="24"/>
          <w:szCs w:val="24"/>
        </w:rPr>
      </w:pPr>
      <w:r>
        <w:rPr>
          <w:sz w:val="24"/>
          <w:szCs w:val="24"/>
        </w:rPr>
        <w:t>MASTERS OR PHASE/LEVEL IV</w:t>
      </w:r>
    </w:p>
    <w:p w:rsidR="00A21F4A" w:rsidRDefault="00A21F4A" w:rsidP="000D6B8C">
      <w:pPr>
        <w:rPr>
          <w:sz w:val="24"/>
          <w:szCs w:val="24"/>
        </w:rPr>
      </w:pPr>
    </w:p>
    <w:p w:rsidR="00A21F4A" w:rsidRDefault="00A21F4A" w:rsidP="000D6B8C"/>
    <w:p w:rsidR="00A21F4A" w:rsidRDefault="00A21F4A" w:rsidP="000D6B8C"/>
    <w:p w:rsidR="00A21F4A" w:rsidRDefault="00A21F4A" w:rsidP="000D6B8C"/>
    <w:p w:rsidR="00A21F4A" w:rsidRPr="00525093" w:rsidRDefault="00A21F4A" w:rsidP="000D6B8C">
      <w:pPr>
        <w:rPr>
          <w:b/>
          <w:sz w:val="28"/>
          <w:szCs w:val="28"/>
          <w:u w:val="single"/>
        </w:rPr>
      </w:pPr>
      <w:r>
        <w:t>P</w:t>
      </w:r>
      <w:r w:rsidRPr="000D6B8C">
        <w:t xml:space="preserve">repared by Dr. Robert J. Parks, ParksPlace, LLC (TAB </w:t>
      </w:r>
      <w:r>
        <w:t>3</w:t>
      </w:r>
      <w:r w:rsidRPr="000D6B8C">
        <w:t>)</w:t>
      </w:r>
      <w:r>
        <w:rPr>
          <w:sz w:val="28"/>
          <w:szCs w:val="28"/>
        </w:rPr>
        <w:br w:type="page"/>
      </w:r>
      <w:r w:rsidRPr="00525093">
        <w:rPr>
          <w:b/>
          <w:sz w:val="28"/>
          <w:szCs w:val="28"/>
          <w:u w:val="single"/>
        </w:rPr>
        <w:t>METHOD OF EVALUATION</w:t>
      </w:r>
    </w:p>
    <w:p w:rsidR="00A21F4A" w:rsidRPr="00EA3C64" w:rsidRDefault="00A21F4A" w:rsidP="000D6B8C">
      <w:pPr>
        <w:rPr>
          <w:sz w:val="28"/>
          <w:szCs w:val="28"/>
          <w:u w:val="single"/>
        </w:rPr>
      </w:pPr>
    </w:p>
    <w:p w:rsidR="00A21F4A" w:rsidRPr="00D40800" w:rsidRDefault="00A21F4A" w:rsidP="000D6B8C">
      <w:pPr>
        <w:pStyle w:val="ListParagraph"/>
        <w:numPr>
          <w:ilvl w:val="0"/>
          <w:numId w:val="1"/>
        </w:numPr>
        <w:tabs>
          <w:tab w:val="clear" w:pos="720"/>
        </w:tabs>
        <w:rPr>
          <w:sz w:val="24"/>
          <w:szCs w:val="24"/>
        </w:rPr>
      </w:pPr>
      <w:r w:rsidRPr="00D40800">
        <w:rPr>
          <w:sz w:val="24"/>
          <w:szCs w:val="24"/>
        </w:rPr>
        <w:t>THIS IS NOT A PILOT PROGRAM IT WILL BE MODIFIED TO FIT NEEDS OF USERS OR SYSTEMS.  UP-DATES AND CHANGES WILL BE ON-GOING.  INTERNAL REVIEW WILL BE CONDUCTED AND THE CURRICULUM MAY BE CHANGED.</w:t>
      </w:r>
    </w:p>
    <w:p w:rsidR="00A21F4A" w:rsidRDefault="00A21F4A" w:rsidP="000D6B8C">
      <w:pPr>
        <w:pStyle w:val="ListParagraph"/>
        <w:ind w:left="360"/>
        <w:rPr>
          <w:sz w:val="24"/>
          <w:szCs w:val="24"/>
        </w:rPr>
      </w:pPr>
    </w:p>
    <w:p w:rsidR="00A21F4A" w:rsidRDefault="00A21F4A" w:rsidP="000D6B8C">
      <w:pPr>
        <w:pStyle w:val="ListParagraph"/>
        <w:numPr>
          <w:ilvl w:val="0"/>
          <w:numId w:val="2"/>
        </w:numPr>
        <w:rPr>
          <w:sz w:val="24"/>
          <w:szCs w:val="24"/>
        </w:rPr>
      </w:pPr>
      <w:r w:rsidRPr="00D40800">
        <w:rPr>
          <w:sz w:val="24"/>
          <w:szCs w:val="24"/>
        </w:rPr>
        <w:t>CRITERION USED FOR THIS EVALUATION WAS OPERATIONAL TRY-OUT METHOD.  FACE TO FACE INTERVIEWS, INDIVIDUAL, AND GROUP DE-BRIEFINGS.  THE ENVIRONMENT WAS CLASSROOM AND ON SITE FACILITIES.  THIS EVALUATION IS PROVIDED FOR INTERNAL AND EXTERNAL REVIEWS.</w:t>
      </w:r>
    </w:p>
    <w:p w:rsidR="00A21F4A" w:rsidRDefault="00A21F4A" w:rsidP="000D6B8C">
      <w:pPr>
        <w:pStyle w:val="ListParagraph"/>
        <w:rPr>
          <w:sz w:val="24"/>
          <w:szCs w:val="24"/>
        </w:rPr>
      </w:pPr>
    </w:p>
    <w:p w:rsidR="00A21F4A" w:rsidRDefault="00A21F4A" w:rsidP="000D6B8C">
      <w:pPr>
        <w:pStyle w:val="ListParagraph"/>
        <w:numPr>
          <w:ilvl w:val="0"/>
          <w:numId w:val="2"/>
        </w:numPr>
        <w:rPr>
          <w:sz w:val="24"/>
          <w:szCs w:val="24"/>
        </w:rPr>
      </w:pPr>
      <w:r>
        <w:rPr>
          <w:sz w:val="24"/>
          <w:szCs w:val="24"/>
        </w:rPr>
        <w:t>PERSONAL OBSERVATION</w:t>
      </w:r>
    </w:p>
    <w:p w:rsidR="00A21F4A" w:rsidRDefault="00A21F4A" w:rsidP="000D6B8C">
      <w:pPr>
        <w:pStyle w:val="ListParagraph"/>
        <w:ind w:left="0"/>
        <w:rPr>
          <w:sz w:val="24"/>
          <w:szCs w:val="24"/>
        </w:rPr>
      </w:pPr>
    </w:p>
    <w:p w:rsidR="00A21F4A" w:rsidRDefault="00A21F4A" w:rsidP="000D6B8C">
      <w:pPr>
        <w:pStyle w:val="ListParagraph"/>
        <w:numPr>
          <w:ilvl w:val="1"/>
          <w:numId w:val="2"/>
        </w:numPr>
        <w:rPr>
          <w:sz w:val="24"/>
          <w:szCs w:val="24"/>
        </w:rPr>
      </w:pPr>
      <w:r>
        <w:rPr>
          <w:sz w:val="24"/>
          <w:szCs w:val="24"/>
        </w:rPr>
        <w:t>PRESENTER EVALUATION FORMS COMPLETED BY PARTICIPANTS.</w:t>
      </w:r>
    </w:p>
    <w:p w:rsidR="00A21F4A" w:rsidRDefault="00A21F4A" w:rsidP="000D6B8C">
      <w:pPr>
        <w:pStyle w:val="ListParagraph"/>
        <w:ind w:left="0"/>
        <w:rPr>
          <w:sz w:val="24"/>
          <w:szCs w:val="24"/>
        </w:rPr>
      </w:pPr>
    </w:p>
    <w:p w:rsidR="00A21F4A" w:rsidRPr="00D40800" w:rsidRDefault="00A21F4A" w:rsidP="000D6B8C">
      <w:pPr>
        <w:pStyle w:val="ListParagraph"/>
        <w:numPr>
          <w:ilvl w:val="1"/>
          <w:numId w:val="2"/>
        </w:numPr>
        <w:rPr>
          <w:sz w:val="24"/>
          <w:szCs w:val="24"/>
        </w:rPr>
      </w:pPr>
      <w:r>
        <w:rPr>
          <w:sz w:val="24"/>
          <w:szCs w:val="24"/>
        </w:rPr>
        <w:t xml:space="preserve">END-OF-COURSE EVALUATION FORMS COMPLETED BY PARTICIPANTS. </w:t>
      </w:r>
    </w:p>
    <w:p w:rsidR="00A21F4A" w:rsidRDefault="00A21F4A" w:rsidP="000D6B8C">
      <w:pPr>
        <w:rPr>
          <w:sz w:val="24"/>
          <w:szCs w:val="24"/>
        </w:rPr>
      </w:pPr>
    </w:p>
    <w:p w:rsidR="00A21F4A" w:rsidRDefault="00A21F4A" w:rsidP="000D6B8C"/>
    <w:p w:rsidR="00A21F4A" w:rsidRDefault="00A21F4A" w:rsidP="000D6B8C"/>
    <w:p w:rsidR="00A21F4A" w:rsidRDefault="00A21F4A" w:rsidP="000D6B8C"/>
    <w:p w:rsidR="00A21F4A" w:rsidRDefault="00A21F4A" w:rsidP="000D6B8C"/>
    <w:p w:rsidR="00A21F4A" w:rsidRDefault="00A21F4A" w:rsidP="000D6B8C"/>
    <w:p w:rsidR="00A21F4A" w:rsidRDefault="00A21F4A" w:rsidP="000D6B8C"/>
    <w:p w:rsidR="00A21F4A" w:rsidRDefault="00A21F4A" w:rsidP="000D6B8C"/>
    <w:p w:rsidR="00A21F4A" w:rsidRDefault="00A21F4A" w:rsidP="000D6B8C"/>
    <w:p w:rsidR="00A21F4A" w:rsidRDefault="00A21F4A" w:rsidP="000D6B8C"/>
    <w:p w:rsidR="00A21F4A" w:rsidRDefault="00A21F4A" w:rsidP="000D6B8C"/>
    <w:p w:rsidR="00A21F4A" w:rsidRDefault="00A21F4A" w:rsidP="000D6B8C"/>
    <w:p w:rsidR="00A21F4A" w:rsidRPr="004B3653" w:rsidRDefault="00A21F4A" w:rsidP="000D6B8C">
      <w:pPr>
        <w:rPr>
          <w:b/>
          <w:sz w:val="28"/>
          <w:szCs w:val="28"/>
          <w:u w:val="single"/>
        </w:rPr>
      </w:pPr>
      <w:r w:rsidRPr="000D6B8C">
        <w:t xml:space="preserve">Prepared by Dr. Robert J. Parks, ParksPlace, LLC (TAB </w:t>
      </w:r>
      <w:r>
        <w:t>4</w:t>
      </w:r>
      <w:r w:rsidRPr="000D6B8C">
        <w:t>)</w:t>
      </w:r>
      <w:r>
        <w:rPr>
          <w:sz w:val="28"/>
          <w:szCs w:val="28"/>
        </w:rPr>
        <w:br w:type="page"/>
      </w:r>
      <w:r w:rsidRPr="004B3653">
        <w:rPr>
          <w:b/>
          <w:sz w:val="28"/>
          <w:szCs w:val="28"/>
          <w:u w:val="single"/>
        </w:rPr>
        <w:t>QUALIFICATION FOR ATTENDANCE</w:t>
      </w:r>
    </w:p>
    <w:p w:rsidR="00A21F4A" w:rsidRDefault="00A21F4A" w:rsidP="000D6B8C">
      <w:pPr>
        <w:rPr>
          <w:sz w:val="24"/>
          <w:szCs w:val="24"/>
        </w:rPr>
      </w:pPr>
      <w:r w:rsidRPr="00FE6E7C">
        <w:rPr>
          <w:sz w:val="24"/>
          <w:szCs w:val="24"/>
        </w:rPr>
        <w:t xml:space="preserve">AT THIS TIME THE QUALIFICATIONS FOR ATTENDING THE BASIC </w:t>
      </w:r>
      <w:r w:rsidRPr="00F85322">
        <w:rPr>
          <w:sz w:val="24"/>
          <w:szCs w:val="24"/>
          <w:u w:val="single"/>
        </w:rPr>
        <w:t>S</w:t>
      </w:r>
      <w:r w:rsidRPr="00FE6E7C">
        <w:rPr>
          <w:sz w:val="24"/>
          <w:szCs w:val="24"/>
        </w:rPr>
        <w:t>CHOOL</w:t>
      </w:r>
      <w:r>
        <w:rPr>
          <w:sz w:val="24"/>
          <w:szCs w:val="24"/>
        </w:rPr>
        <w:t>-</w:t>
      </w:r>
      <w:r w:rsidRPr="00F85322">
        <w:rPr>
          <w:sz w:val="24"/>
          <w:szCs w:val="24"/>
          <w:u w:val="single"/>
        </w:rPr>
        <w:t>B</w:t>
      </w:r>
      <w:r w:rsidRPr="00FE6E7C">
        <w:rPr>
          <w:sz w:val="24"/>
          <w:szCs w:val="24"/>
        </w:rPr>
        <w:t xml:space="preserve">ASED </w:t>
      </w:r>
      <w:r w:rsidRPr="00FE6E7C">
        <w:rPr>
          <w:sz w:val="24"/>
          <w:szCs w:val="24"/>
          <w:u w:val="single"/>
        </w:rPr>
        <w:t>L</w:t>
      </w:r>
      <w:r w:rsidRPr="00FE6E7C">
        <w:rPr>
          <w:sz w:val="24"/>
          <w:szCs w:val="24"/>
        </w:rPr>
        <w:t xml:space="preserve">AW </w:t>
      </w:r>
      <w:r w:rsidRPr="00FE6E7C">
        <w:rPr>
          <w:sz w:val="24"/>
          <w:szCs w:val="24"/>
          <w:u w:val="single"/>
        </w:rPr>
        <w:t>E</w:t>
      </w:r>
      <w:r w:rsidRPr="00FE6E7C">
        <w:rPr>
          <w:sz w:val="24"/>
          <w:szCs w:val="24"/>
        </w:rPr>
        <w:t>NFORCEMENT (SBLE) COURSE ARE; STUDENT MUST BE A CURRENTLY COMMISSIONED AND LICENSED PEACE OR SECURITY OFFICER (STATE OF TEXAS) WORKING IN A SCHOOL ENVIRONMENT.</w:t>
      </w:r>
    </w:p>
    <w:p w:rsidR="00A21F4A" w:rsidRPr="00FE6E7C" w:rsidRDefault="00A21F4A" w:rsidP="000D6B8C">
      <w:pPr>
        <w:rPr>
          <w:sz w:val="24"/>
          <w:szCs w:val="24"/>
        </w:rPr>
      </w:pPr>
    </w:p>
    <w:p w:rsidR="00A21F4A" w:rsidRDefault="00A21F4A" w:rsidP="000D6B8C"/>
    <w:p w:rsidR="00A21F4A" w:rsidRDefault="00A21F4A" w:rsidP="000D6B8C"/>
    <w:p w:rsidR="00A21F4A" w:rsidRDefault="00A21F4A" w:rsidP="000D6B8C"/>
    <w:p w:rsidR="00A21F4A" w:rsidRDefault="00A21F4A" w:rsidP="000D6B8C"/>
    <w:p w:rsidR="00A21F4A" w:rsidRDefault="00A21F4A" w:rsidP="000D6B8C"/>
    <w:p w:rsidR="00A21F4A" w:rsidRDefault="00A21F4A" w:rsidP="000D6B8C"/>
    <w:p w:rsidR="00A21F4A" w:rsidRDefault="00A21F4A" w:rsidP="000D6B8C"/>
    <w:p w:rsidR="00A21F4A" w:rsidRDefault="00A21F4A" w:rsidP="000D6B8C"/>
    <w:p w:rsidR="00A21F4A" w:rsidRDefault="00A21F4A" w:rsidP="000D6B8C"/>
    <w:p w:rsidR="00A21F4A" w:rsidRDefault="00A21F4A" w:rsidP="000D6B8C"/>
    <w:p w:rsidR="00A21F4A" w:rsidRDefault="00A21F4A" w:rsidP="000D6B8C"/>
    <w:p w:rsidR="00A21F4A" w:rsidRDefault="00A21F4A" w:rsidP="000D6B8C"/>
    <w:p w:rsidR="00A21F4A" w:rsidRDefault="00A21F4A" w:rsidP="000D6B8C"/>
    <w:p w:rsidR="00A21F4A" w:rsidRDefault="00A21F4A" w:rsidP="000D6B8C"/>
    <w:p w:rsidR="00A21F4A" w:rsidRDefault="00A21F4A" w:rsidP="000D6B8C"/>
    <w:p w:rsidR="00A21F4A" w:rsidRDefault="00A21F4A" w:rsidP="000D6B8C"/>
    <w:p w:rsidR="00A21F4A" w:rsidRDefault="00A21F4A" w:rsidP="000D6B8C"/>
    <w:p w:rsidR="00A21F4A" w:rsidRDefault="00A21F4A" w:rsidP="000D6B8C"/>
    <w:p w:rsidR="00A21F4A" w:rsidRDefault="00A21F4A" w:rsidP="000D6B8C"/>
    <w:p w:rsidR="00A21F4A" w:rsidRDefault="00A21F4A" w:rsidP="000D6B8C">
      <w:pPr>
        <w:rPr>
          <w:b/>
          <w:sz w:val="28"/>
          <w:szCs w:val="28"/>
          <w:u w:val="single"/>
        </w:rPr>
      </w:pPr>
      <w:r w:rsidRPr="000D6B8C">
        <w:t xml:space="preserve">Prepared by Dr. Robert J. Parks, ParksPlace, LLC (TAB </w:t>
      </w:r>
      <w:r>
        <w:t>5</w:t>
      </w:r>
      <w:r w:rsidRPr="000D6B8C">
        <w:t>)</w:t>
      </w:r>
      <w:r>
        <w:rPr>
          <w:sz w:val="28"/>
          <w:szCs w:val="28"/>
        </w:rPr>
        <w:br w:type="page"/>
      </w:r>
      <w:r>
        <w:rPr>
          <w:b/>
          <w:sz w:val="28"/>
          <w:szCs w:val="28"/>
          <w:u w:val="single"/>
        </w:rPr>
        <w:t>INSTRUCTOR – PRESENTER STAFF QUALIFICATIONS</w:t>
      </w:r>
    </w:p>
    <w:p w:rsidR="00A21F4A" w:rsidRDefault="00A21F4A" w:rsidP="000D6B8C">
      <w:pPr>
        <w:rPr>
          <w:b/>
          <w:sz w:val="24"/>
          <w:szCs w:val="24"/>
        </w:rPr>
      </w:pPr>
      <w:r>
        <w:rPr>
          <w:b/>
          <w:sz w:val="24"/>
          <w:szCs w:val="24"/>
        </w:rPr>
        <w:t xml:space="preserve">ATTACHED ARE THE INSTRUCTOR (PRESENTER) QUALIFICATIONS. </w:t>
      </w:r>
    </w:p>
    <w:p w:rsidR="00A21F4A" w:rsidRDefault="00A21F4A" w:rsidP="000D6B8C">
      <w:pPr>
        <w:numPr>
          <w:ilvl w:val="0"/>
          <w:numId w:val="3"/>
        </w:numPr>
        <w:rPr>
          <w:sz w:val="24"/>
          <w:szCs w:val="24"/>
        </w:rPr>
      </w:pPr>
      <w:r>
        <w:rPr>
          <w:sz w:val="24"/>
          <w:szCs w:val="24"/>
        </w:rPr>
        <w:t xml:space="preserve">DAVID H. WILLIAMS, EXECUTIVE DIRECTOR CENTER FOR SAFE COMMUNITIES AND </w:t>
      </w:r>
      <w:smartTag w:uri="urn:schemas-microsoft-com:office:smarttags" w:element="PlaceType">
        <w:r>
          <w:rPr>
            <w:sz w:val="24"/>
            <w:szCs w:val="24"/>
          </w:rPr>
          <w:t>SCHOOLS</w:t>
        </w:r>
      </w:smartTag>
      <w:r>
        <w:rPr>
          <w:sz w:val="24"/>
          <w:szCs w:val="24"/>
        </w:rPr>
        <w:t xml:space="preserve"> </w:t>
      </w:r>
      <w:smartTag w:uri="urn:schemas-microsoft-com:office:smarttags" w:element="PlaceName">
        <w:r>
          <w:rPr>
            <w:sz w:val="24"/>
            <w:szCs w:val="24"/>
          </w:rPr>
          <w:t>TEXAS</w:t>
        </w:r>
      </w:smartTag>
      <w:r>
        <w:rPr>
          <w:sz w:val="24"/>
          <w:szCs w:val="24"/>
        </w:rPr>
        <w:t xml:space="preserve"> </w:t>
      </w:r>
      <w:smartTag w:uri="urn:schemas-microsoft-com:office:smarttags" w:element="PlaceType">
        <w:r>
          <w:rPr>
            <w:sz w:val="24"/>
            <w:szCs w:val="24"/>
          </w:rPr>
          <w:t>STATE</w:t>
        </w:r>
      </w:smartTag>
      <w:r>
        <w:rPr>
          <w:sz w:val="24"/>
          <w:szCs w:val="24"/>
        </w:rPr>
        <w:t xml:space="preserve"> </w:t>
      </w:r>
      <w:smartTag w:uri="urn:schemas-microsoft-com:office:smarttags" w:element="PlaceType">
        <w:r>
          <w:rPr>
            <w:sz w:val="24"/>
            <w:szCs w:val="24"/>
          </w:rPr>
          <w:t>UNIVERSITY</w:t>
        </w:r>
      </w:smartTag>
      <w:r>
        <w:rPr>
          <w:sz w:val="24"/>
          <w:szCs w:val="24"/>
        </w:rPr>
        <w:t xml:space="preserve">, </w:t>
      </w:r>
      <w:smartTag w:uri="urn:schemas-microsoft-com:office:smarttags" w:element="City">
        <w:smartTag w:uri="urn:schemas-microsoft-com:office:smarttags" w:element="place">
          <w:smartTag w:uri="urn:schemas-microsoft-com:office:smarttags" w:element="City">
            <w:r>
              <w:rPr>
                <w:sz w:val="24"/>
                <w:szCs w:val="24"/>
              </w:rPr>
              <w:t>SAN MARCOS</w:t>
            </w:r>
          </w:smartTag>
          <w:r>
            <w:rPr>
              <w:sz w:val="24"/>
              <w:szCs w:val="24"/>
            </w:rPr>
            <w:t xml:space="preserve">, </w:t>
          </w:r>
          <w:smartTag w:uri="urn:schemas-microsoft-com:office:smarttags" w:element="State">
            <w:r>
              <w:rPr>
                <w:sz w:val="24"/>
                <w:szCs w:val="24"/>
              </w:rPr>
              <w:t>TEXAS</w:t>
            </w:r>
          </w:smartTag>
        </w:smartTag>
      </w:smartTag>
    </w:p>
    <w:p w:rsidR="00A21F4A" w:rsidRDefault="00A21F4A" w:rsidP="000D6B8C">
      <w:pPr>
        <w:numPr>
          <w:ilvl w:val="0"/>
          <w:numId w:val="3"/>
        </w:numPr>
        <w:rPr>
          <w:sz w:val="24"/>
          <w:szCs w:val="24"/>
        </w:rPr>
      </w:pPr>
      <w:r>
        <w:rPr>
          <w:sz w:val="24"/>
          <w:szCs w:val="24"/>
        </w:rPr>
        <w:t>GEORGE D. LITTLE, DIRECTOR INSTITUTE FOR CRIMINAL JUSTICE STUDIES, CENTER FOR SAFE COMMUNITIES AND SCHOOLS, TEXAS STATE UNIVERSITY, SAN MARCOS, TEXAS</w:t>
      </w:r>
    </w:p>
    <w:p w:rsidR="00A21F4A" w:rsidRDefault="00A21F4A" w:rsidP="000D6B8C">
      <w:pPr>
        <w:numPr>
          <w:ilvl w:val="0"/>
          <w:numId w:val="3"/>
        </w:numPr>
        <w:rPr>
          <w:sz w:val="24"/>
          <w:szCs w:val="24"/>
        </w:rPr>
      </w:pPr>
      <w:r>
        <w:rPr>
          <w:sz w:val="24"/>
          <w:szCs w:val="24"/>
        </w:rPr>
        <w:t xml:space="preserve">MICHAEL PIMENTEL, ADJUNCT CONTRACT-VENDOR INSTRUCTOR FOR INSTITUTE FOR CRIMINAL JUSTICE STUDIES. </w:t>
      </w:r>
    </w:p>
    <w:p w:rsidR="00A21F4A" w:rsidRDefault="00A21F4A" w:rsidP="000D6B8C">
      <w:pPr>
        <w:numPr>
          <w:ilvl w:val="0"/>
          <w:numId w:val="3"/>
        </w:numPr>
        <w:rPr>
          <w:sz w:val="24"/>
          <w:szCs w:val="24"/>
        </w:rPr>
      </w:pPr>
      <w:r>
        <w:rPr>
          <w:sz w:val="24"/>
          <w:szCs w:val="24"/>
        </w:rPr>
        <w:t xml:space="preserve">HANAN YADIN, INSTINCTIVE SHOOTING INTERNATIONAL, INCORPORATED, HOUSTON, </w:t>
      </w:r>
      <w:smartTag w:uri="urn:schemas-microsoft-com:office:smarttags" w:element="State">
        <w:smartTag w:uri="urn:schemas-microsoft-com:office:smarttags" w:element="place">
          <w:r>
            <w:rPr>
              <w:sz w:val="24"/>
              <w:szCs w:val="24"/>
            </w:rPr>
            <w:t>TEXAS</w:t>
          </w:r>
        </w:smartTag>
      </w:smartTag>
    </w:p>
    <w:p w:rsidR="00A21F4A" w:rsidRDefault="00A21F4A" w:rsidP="000D6B8C">
      <w:pPr>
        <w:numPr>
          <w:ilvl w:val="0"/>
          <w:numId w:val="3"/>
        </w:numPr>
        <w:rPr>
          <w:sz w:val="24"/>
          <w:szCs w:val="24"/>
        </w:rPr>
      </w:pPr>
      <w:r>
        <w:rPr>
          <w:sz w:val="24"/>
          <w:szCs w:val="24"/>
        </w:rPr>
        <w:t xml:space="preserve">CURTIS CLAY, </w:t>
      </w:r>
      <w:smartTag w:uri="urn:schemas-microsoft-com:office:smarttags" w:element="PlaceName">
        <w:r>
          <w:rPr>
            <w:sz w:val="24"/>
            <w:szCs w:val="24"/>
          </w:rPr>
          <w:t>DIRECTOR</w:t>
        </w:r>
      </w:smartTag>
      <w:r>
        <w:rPr>
          <w:sz w:val="24"/>
          <w:szCs w:val="24"/>
        </w:rPr>
        <w:t xml:space="preserve"> </w:t>
      </w:r>
      <w:smartTag w:uri="urn:schemas-microsoft-com:office:smarttags" w:element="PlaceName">
        <w:r>
          <w:rPr>
            <w:sz w:val="24"/>
            <w:szCs w:val="24"/>
          </w:rPr>
          <w:t>TEXAS</w:t>
        </w:r>
      </w:smartTag>
      <w:r>
        <w:rPr>
          <w:sz w:val="24"/>
          <w:szCs w:val="24"/>
        </w:rPr>
        <w:t xml:space="preserve"> </w:t>
      </w:r>
      <w:smartTag w:uri="urn:schemas-microsoft-com:office:smarttags" w:element="PlaceType">
        <w:r>
          <w:rPr>
            <w:sz w:val="24"/>
            <w:szCs w:val="24"/>
          </w:rPr>
          <w:t>SCHOOL</w:t>
        </w:r>
      </w:smartTag>
      <w:r>
        <w:rPr>
          <w:sz w:val="24"/>
          <w:szCs w:val="24"/>
        </w:rPr>
        <w:t xml:space="preserve"> </w:t>
      </w:r>
      <w:smartTag w:uri="urn:schemas-microsoft-com:office:smarttags" w:element="PlaceName">
        <w:r>
          <w:rPr>
            <w:sz w:val="24"/>
            <w:szCs w:val="24"/>
          </w:rPr>
          <w:t>SAFETY</w:t>
        </w:r>
      </w:smartTag>
      <w:r>
        <w:rPr>
          <w:sz w:val="24"/>
          <w:szCs w:val="24"/>
        </w:rPr>
        <w:t xml:space="preserve"> </w:t>
      </w:r>
      <w:smartTag w:uri="urn:schemas-microsoft-com:office:smarttags" w:element="PlaceType">
        <w:r>
          <w:rPr>
            <w:sz w:val="24"/>
            <w:szCs w:val="24"/>
          </w:rPr>
          <w:t>CENTER</w:t>
        </w:r>
      </w:smartTag>
      <w:r>
        <w:rPr>
          <w:sz w:val="24"/>
          <w:szCs w:val="24"/>
        </w:rPr>
        <w:t xml:space="preserve">, CENTER FOR SAFE COMMUNITIES AND SCHOOLS, </w:t>
      </w:r>
      <w:smartTag w:uri="urn:schemas-microsoft-com:office:smarttags" w:element="PlaceName">
        <w:r>
          <w:rPr>
            <w:sz w:val="24"/>
            <w:szCs w:val="24"/>
          </w:rPr>
          <w:t>TEXAS</w:t>
        </w:r>
      </w:smartTag>
      <w:r>
        <w:rPr>
          <w:sz w:val="24"/>
          <w:szCs w:val="24"/>
        </w:rPr>
        <w:t xml:space="preserve"> </w:t>
      </w:r>
      <w:smartTag w:uri="urn:schemas-microsoft-com:office:smarttags" w:element="PlaceType">
        <w:r>
          <w:rPr>
            <w:sz w:val="24"/>
            <w:szCs w:val="24"/>
          </w:rPr>
          <w:t>STATE</w:t>
        </w:r>
      </w:smartTag>
      <w:r>
        <w:rPr>
          <w:sz w:val="24"/>
          <w:szCs w:val="24"/>
        </w:rPr>
        <w:t xml:space="preserve"> </w:t>
      </w:r>
      <w:smartTag w:uri="urn:schemas-microsoft-com:office:smarttags" w:element="PlaceType">
        <w:r>
          <w:rPr>
            <w:sz w:val="24"/>
            <w:szCs w:val="24"/>
          </w:rPr>
          <w:t>UNIVERSITY</w:t>
        </w:r>
      </w:smartTag>
      <w:r>
        <w:rPr>
          <w:sz w:val="24"/>
          <w:szCs w:val="24"/>
        </w:rPr>
        <w:t xml:space="preserve">, </w:t>
      </w:r>
      <w:smartTag w:uri="urn:schemas-microsoft-com:office:smarttags" w:element="City">
        <w:smartTag w:uri="urn:schemas-microsoft-com:office:smarttags" w:element="place">
          <w:smartTag w:uri="urn:schemas-microsoft-com:office:smarttags" w:element="City">
            <w:r>
              <w:rPr>
                <w:sz w:val="24"/>
                <w:szCs w:val="24"/>
              </w:rPr>
              <w:t>SAN MARCOS</w:t>
            </w:r>
          </w:smartTag>
          <w:r>
            <w:rPr>
              <w:sz w:val="24"/>
              <w:szCs w:val="24"/>
            </w:rPr>
            <w:t xml:space="preserve">, </w:t>
          </w:r>
          <w:smartTag w:uri="urn:schemas-microsoft-com:office:smarttags" w:element="State">
            <w:r>
              <w:rPr>
                <w:sz w:val="24"/>
                <w:szCs w:val="24"/>
              </w:rPr>
              <w:t>TEXAS</w:t>
            </w:r>
          </w:smartTag>
        </w:smartTag>
      </w:smartTag>
    </w:p>
    <w:p w:rsidR="00A21F4A" w:rsidRDefault="00A21F4A" w:rsidP="000D6B8C">
      <w:pPr>
        <w:numPr>
          <w:ilvl w:val="0"/>
          <w:numId w:val="3"/>
        </w:numPr>
        <w:rPr>
          <w:sz w:val="24"/>
          <w:szCs w:val="24"/>
        </w:rPr>
      </w:pPr>
      <w:r>
        <w:rPr>
          <w:sz w:val="24"/>
          <w:szCs w:val="24"/>
        </w:rPr>
        <w:t>DWIGHT STEWART, PROGRAM SPECIALIST, TEXAS SCHOOL SAFETY CENTER, CENTER FOR SAFE COMMUNITIES AND SCHOOLS, TEXAS STATE UNIVERSITY, SAN MARCOS, TEXAS.</w:t>
      </w:r>
    </w:p>
    <w:p w:rsidR="00A21F4A" w:rsidRDefault="00A21F4A" w:rsidP="000D6B8C">
      <w:pPr>
        <w:numPr>
          <w:ilvl w:val="0"/>
          <w:numId w:val="3"/>
        </w:numPr>
        <w:rPr>
          <w:sz w:val="24"/>
          <w:szCs w:val="24"/>
        </w:rPr>
      </w:pPr>
      <w:r>
        <w:rPr>
          <w:sz w:val="24"/>
          <w:szCs w:val="24"/>
        </w:rPr>
        <w:t xml:space="preserve">ADAM L. HAMILTON, P.E., PRESIDENT AND CHIEF EXECUTIVE OFFICER OF SIGNATURE SCIENCE, LLC., </w:t>
      </w:r>
      <w:smartTag w:uri="urn:schemas-microsoft-com:office:smarttags" w:element="City">
        <w:smartTag w:uri="urn:schemas-microsoft-com:office:smarttags" w:element="place">
          <w:smartTag w:uri="urn:schemas-microsoft-com:office:smarttags" w:element="City">
            <w:r>
              <w:rPr>
                <w:sz w:val="24"/>
                <w:szCs w:val="24"/>
              </w:rPr>
              <w:t>AUSTIN</w:t>
            </w:r>
          </w:smartTag>
          <w:r>
            <w:rPr>
              <w:sz w:val="24"/>
              <w:szCs w:val="24"/>
            </w:rPr>
            <w:t xml:space="preserve">, </w:t>
          </w:r>
          <w:smartTag w:uri="urn:schemas-microsoft-com:office:smarttags" w:element="State">
            <w:r>
              <w:rPr>
                <w:sz w:val="24"/>
                <w:szCs w:val="24"/>
              </w:rPr>
              <w:t>TEXAS</w:t>
            </w:r>
          </w:smartTag>
        </w:smartTag>
      </w:smartTag>
    </w:p>
    <w:p w:rsidR="00A21F4A" w:rsidRDefault="00A21F4A" w:rsidP="000D6B8C">
      <w:pPr>
        <w:numPr>
          <w:ilvl w:val="0"/>
          <w:numId w:val="3"/>
        </w:numPr>
        <w:rPr>
          <w:sz w:val="24"/>
          <w:szCs w:val="24"/>
        </w:rPr>
      </w:pPr>
      <w:r>
        <w:rPr>
          <w:sz w:val="24"/>
          <w:szCs w:val="24"/>
        </w:rPr>
        <w:t xml:space="preserve">GERALD ADAMS, CONTRACT INSTRUCTOR, SIGNATURE SCIENCE, RETIRED SPECIAL AGENT, FEDERAL BUREAU OF INVESTIGATION </w:t>
      </w:r>
    </w:p>
    <w:p w:rsidR="00A21F4A" w:rsidRDefault="00A21F4A" w:rsidP="000D6B8C"/>
    <w:p w:rsidR="00A21F4A" w:rsidRDefault="00A21F4A" w:rsidP="000D6B8C"/>
    <w:p w:rsidR="00A21F4A" w:rsidRDefault="00A21F4A" w:rsidP="000D6B8C"/>
    <w:p w:rsidR="00A21F4A" w:rsidRDefault="00A21F4A" w:rsidP="000D6B8C"/>
    <w:p w:rsidR="00A21F4A" w:rsidRDefault="00A21F4A" w:rsidP="000D6B8C"/>
    <w:p w:rsidR="00A21F4A" w:rsidRDefault="00A21F4A" w:rsidP="000D6B8C"/>
    <w:p w:rsidR="00A21F4A" w:rsidRDefault="00A21F4A" w:rsidP="000D6B8C"/>
    <w:p w:rsidR="00A21F4A" w:rsidRDefault="00A21F4A" w:rsidP="000D6B8C"/>
    <w:p w:rsidR="00A21F4A" w:rsidRDefault="00A21F4A" w:rsidP="000D6B8C">
      <w:pPr>
        <w:rPr>
          <w:b/>
          <w:sz w:val="28"/>
          <w:szCs w:val="28"/>
          <w:u w:val="single"/>
        </w:rPr>
      </w:pPr>
      <w:r w:rsidRPr="000D6B8C">
        <w:t xml:space="preserve">Prepared by Dr. Robert J. Parks, ParksPlace, LLC (TAB </w:t>
      </w:r>
      <w:r>
        <w:t>6</w:t>
      </w:r>
      <w:r w:rsidRPr="000D6B8C">
        <w:t>)</w:t>
      </w:r>
      <w:r>
        <w:rPr>
          <w:sz w:val="28"/>
          <w:szCs w:val="28"/>
        </w:rPr>
        <w:br w:type="page"/>
      </w:r>
      <w:r>
        <w:rPr>
          <w:b/>
          <w:sz w:val="28"/>
          <w:szCs w:val="28"/>
          <w:u w:val="single"/>
        </w:rPr>
        <w:t>SAMPLE STUDENT - PARTICIPANT EVALUATION FORMS</w:t>
      </w:r>
    </w:p>
    <w:p w:rsidR="00A21F4A" w:rsidRDefault="00A21F4A" w:rsidP="000D6B8C">
      <w:pPr>
        <w:rPr>
          <w:sz w:val="24"/>
          <w:szCs w:val="24"/>
        </w:rPr>
      </w:pPr>
      <w:r>
        <w:rPr>
          <w:sz w:val="24"/>
          <w:szCs w:val="24"/>
        </w:rPr>
        <w:t xml:space="preserve">ATTACHED ARE SAMPLES OF THE STUDENT – PARTICIPANT SPEAKER AND COURSE EVALUATION FORMS USED BY THE CADRE STAFF: </w:t>
      </w:r>
    </w:p>
    <w:p w:rsidR="00A21F4A" w:rsidRDefault="00A21F4A" w:rsidP="000D6B8C">
      <w:pPr>
        <w:numPr>
          <w:ilvl w:val="0"/>
          <w:numId w:val="4"/>
        </w:numPr>
        <w:rPr>
          <w:sz w:val="24"/>
          <w:szCs w:val="24"/>
        </w:rPr>
      </w:pPr>
      <w:r>
        <w:rPr>
          <w:sz w:val="24"/>
          <w:szCs w:val="24"/>
        </w:rPr>
        <w:t>TWO ACTUAL STUDENT – PARTICIPANT PRESENTER EVALUATION FORMS</w:t>
      </w:r>
    </w:p>
    <w:p w:rsidR="00A21F4A" w:rsidRDefault="00A21F4A" w:rsidP="000D6B8C">
      <w:pPr>
        <w:numPr>
          <w:ilvl w:val="1"/>
          <w:numId w:val="4"/>
        </w:numPr>
        <w:rPr>
          <w:sz w:val="24"/>
          <w:szCs w:val="24"/>
        </w:rPr>
      </w:pPr>
      <w:r>
        <w:rPr>
          <w:sz w:val="24"/>
          <w:szCs w:val="24"/>
        </w:rPr>
        <w:t>History of SBLE - Dave Williams</w:t>
      </w:r>
    </w:p>
    <w:p w:rsidR="00A21F4A" w:rsidRDefault="00A21F4A" w:rsidP="000D6B8C">
      <w:pPr>
        <w:numPr>
          <w:ilvl w:val="1"/>
          <w:numId w:val="4"/>
        </w:numPr>
        <w:rPr>
          <w:sz w:val="24"/>
          <w:szCs w:val="24"/>
        </w:rPr>
      </w:pPr>
      <w:r>
        <w:rPr>
          <w:sz w:val="24"/>
          <w:szCs w:val="24"/>
        </w:rPr>
        <w:t>Crime Prevention (Homeland Security) Counter Terrorism – George Little</w:t>
      </w:r>
    </w:p>
    <w:p w:rsidR="00A21F4A" w:rsidRDefault="00A21F4A" w:rsidP="000D6B8C">
      <w:pPr>
        <w:numPr>
          <w:ilvl w:val="1"/>
          <w:numId w:val="4"/>
        </w:numPr>
        <w:rPr>
          <w:sz w:val="24"/>
          <w:szCs w:val="24"/>
        </w:rPr>
      </w:pPr>
      <w:r>
        <w:rPr>
          <w:sz w:val="24"/>
          <w:szCs w:val="24"/>
        </w:rPr>
        <w:t>Counter-Terrorism Crime Prevention Through Environmental Design (CPTED) – George Little</w:t>
      </w:r>
    </w:p>
    <w:p w:rsidR="00A21F4A" w:rsidRDefault="00A21F4A" w:rsidP="000D6B8C">
      <w:pPr>
        <w:numPr>
          <w:ilvl w:val="1"/>
          <w:numId w:val="4"/>
        </w:numPr>
        <w:rPr>
          <w:sz w:val="24"/>
          <w:szCs w:val="24"/>
        </w:rPr>
      </w:pPr>
      <w:r>
        <w:rPr>
          <w:sz w:val="24"/>
          <w:szCs w:val="24"/>
        </w:rPr>
        <w:t>Community Preparedness (Homeland Security) – George Little</w:t>
      </w:r>
    </w:p>
    <w:p w:rsidR="00A21F4A" w:rsidRDefault="00A21F4A" w:rsidP="000D6B8C">
      <w:pPr>
        <w:numPr>
          <w:ilvl w:val="0"/>
          <w:numId w:val="4"/>
        </w:numPr>
        <w:rPr>
          <w:sz w:val="24"/>
          <w:szCs w:val="24"/>
        </w:rPr>
      </w:pPr>
      <w:r>
        <w:rPr>
          <w:sz w:val="24"/>
          <w:szCs w:val="24"/>
        </w:rPr>
        <w:t>TWO ACTUAL STUDENTS – PARTICIPANT COURSE EVALUATION FORMS. THE FORM WAS DESIGNED TO OBTAIN PARTICIPANT FEEDBACK AND COVERED THE FOLLOWING STANDARD QUESTIONS USING LIKERT STANDARD SCALE OF UNACCEPTABLE 1, POOR 2, SATISFACTORY 3, GOOD 4 AND EXCELLENT 5.</w:t>
      </w:r>
    </w:p>
    <w:p w:rsidR="00A21F4A" w:rsidRDefault="00A21F4A" w:rsidP="000D6B8C">
      <w:pPr>
        <w:numPr>
          <w:ilvl w:val="1"/>
          <w:numId w:val="4"/>
        </w:numPr>
        <w:rPr>
          <w:sz w:val="24"/>
          <w:szCs w:val="24"/>
        </w:rPr>
      </w:pPr>
      <w:r>
        <w:rPr>
          <w:sz w:val="24"/>
          <w:szCs w:val="24"/>
        </w:rPr>
        <w:t>Overall the course was</w:t>
      </w:r>
    </w:p>
    <w:p w:rsidR="00A21F4A" w:rsidRDefault="00A21F4A" w:rsidP="000D6B8C">
      <w:pPr>
        <w:numPr>
          <w:ilvl w:val="1"/>
          <w:numId w:val="4"/>
        </w:numPr>
        <w:rPr>
          <w:sz w:val="24"/>
          <w:szCs w:val="24"/>
        </w:rPr>
      </w:pPr>
      <w:r>
        <w:rPr>
          <w:sz w:val="24"/>
          <w:szCs w:val="24"/>
        </w:rPr>
        <w:t>Program was presented clearly and logically</w:t>
      </w:r>
    </w:p>
    <w:p w:rsidR="00A21F4A" w:rsidRDefault="00A21F4A" w:rsidP="000D6B8C">
      <w:pPr>
        <w:numPr>
          <w:ilvl w:val="1"/>
          <w:numId w:val="4"/>
        </w:numPr>
        <w:rPr>
          <w:sz w:val="24"/>
          <w:szCs w:val="24"/>
        </w:rPr>
      </w:pPr>
      <w:r>
        <w:rPr>
          <w:sz w:val="24"/>
          <w:szCs w:val="24"/>
        </w:rPr>
        <w:t>General knowledge of instructor – speaker</w:t>
      </w:r>
    </w:p>
    <w:p w:rsidR="00A21F4A" w:rsidRDefault="00A21F4A" w:rsidP="000D6B8C">
      <w:pPr>
        <w:numPr>
          <w:ilvl w:val="1"/>
          <w:numId w:val="4"/>
        </w:numPr>
        <w:rPr>
          <w:sz w:val="24"/>
          <w:szCs w:val="24"/>
        </w:rPr>
      </w:pPr>
      <w:r>
        <w:rPr>
          <w:sz w:val="24"/>
          <w:szCs w:val="24"/>
        </w:rPr>
        <w:t>Content/quality of the curriculum presented</w:t>
      </w:r>
    </w:p>
    <w:p w:rsidR="00A21F4A" w:rsidRDefault="00A21F4A" w:rsidP="000D6B8C">
      <w:pPr>
        <w:numPr>
          <w:ilvl w:val="1"/>
          <w:numId w:val="4"/>
        </w:numPr>
        <w:rPr>
          <w:sz w:val="24"/>
          <w:szCs w:val="24"/>
        </w:rPr>
      </w:pPr>
      <w:r>
        <w:rPr>
          <w:sz w:val="24"/>
          <w:szCs w:val="24"/>
        </w:rPr>
        <w:t>Classroom facility</w:t>
      </w:r>
    </w:p>
    <w:p w:rsidR="00A21F4A" w:rsidRDefault="00A21F4A" w:rsidP="000D6B8C">
      <w:pPr>
        <w:numPr>
          <w:ilvl w:val="1"/>
          <w:numId w:val="4"/>
        </w:numPr>
        <w:rPr>
          <w:sz w:val="24"/>
          <w:szCs w:val="24"/>
        </w:rPr>
      </w:pPr>
      <w:r>
        <w:rPr>
          <w:sz w:val="24"/>
          <w:szCs w:val="24"/>
        </w:rPr>
        <w:t>Specific questions</w:t>
      </w:r>
    </w:p>
    <w:p w:rsidR="00A21F4A" w:rsidRDefault="00A21F4A" w:rsidP="000D6B8C">
      <w:pPr>
        <w:numPr>
          <w:ilvl w:val="2"/>
          <w:numId w:val="4"/>
        </w:numPr>
        <w:rPr>
          <w:sz w:val="24"/>
          <w:szCs w:val="24"/>
        </w:rPr>
      </w:pPr>
      <w:r>
        <w:rPr>
          <w:sz w:val="24"/>
          <w:szCs w:val="24"/>
        </w:rPr>
        <w:t>What topics should be covered more thoroughly?</w:t>
      </w:r>
    </w:p>
    <w:p w:rsidR="00A21F4A" w:rsidRDefault="00A21F4A" w:rsidP="000D6B8C">
      <w:pPr>
        <w:numPr>
          <w:ilvl w:val="2"/>
          <w:numId w:val="4"/>
        </w:numPr>
        <w:rPr>
          <w:sz w:val="24"/>
          <w:szCs w:val="24"/>
        </w:rPr>
      </w:pPr>
      <w:r>
        <w:rPr>
          <w:sz w:val="24"/>
          <w:szCs w:val="24"/>
        </w:rPr>
        <w:t>What topics were covered too thoroughly?</w:t>
      </w:r>
    </w:p>
    <w:p w:rsidR="00A21F4A" w:rsidRDefault="00A21F4A" w:rsidP="000D6B8C">
      <w:pPr>
        <w:numPr>
          <w:ilvl w:val="2"/>
          <w:numId w:val="4"/>
        </w:numPr>
        <w:rPr>
          <w:sz w:val="24"/>
          <w:szCs w:val="24"/>
        </w:rPr>
      </w:pPr>
      <w:r>
        <w:rPr>
          <w:sz w:val="24"/>
          <w:szCs w:val="24"/>
        </w:rPr>
        <w:t>What additional topics should be presented?</w:t>
      </w:r>
    </w:p>
    <w:p w:rsidR="00A21F4A" w:rsidRDefault="00A21F4A" w:rsidP="000D6B8C">
      <w:pPr>
        <w:numPr>
          <w:ilvl w:val="2"/>
          <w:numId w:val="4"/>
        </w:numPr>
        <w:rPr>
          <w:sz w:val="24"/>
          <w:szCs w:val="24"/>
        </w:rPr>
      </w:pPr>
      <w:r>
        <w:rPr>
          <w:sz w:val="24"/>
          <w:szCs w:val="24"/>
        </w:rPr>
        <w:t>Suggestions to improve/comments:</w:t>
      </w:r>
    </w:p>
    <w:p w:rsidR="00A21F4A" w:rsidRDefault="00A21F4A" w:rsidP="000D6B8C"/>
    <w:p w:rsidR="00A21F4A" w:rsidRDefault="00A21F4A" w:rsidP="000D6B8C"/>
    <w:p w:rsidR="00A21F4A" w:rsidRPr="00F20A61" w:rsidRDefault="00A21F4A" w:rsidP="000D6B8C">
      <w:pPr>
        <w:rPr>
          <w:b/>
          <w:sz w:val="28"/>
          <w:szCs w:val="28"/>
          <w:u w:val="single"/>
        </w:rPr>
      </w:pPr>
      <w:r w:rsidRPr="000D6B8C">
        <w:t xml:space="preserve">Prepared by Dr. Robert J. Parks, ParksPlace, LLC (TAB </w:t>
      </w:r>
      <w:r>
        <w:t>7</w:t>
      </w:r>
      <w:r w:rsidRPr="000D6B8C">
        <w:t>)</w:t>
      </w:r>
      <w:r>
        <w:rPr>
          <w:sz w:val="28"/>
          <w:szCs w:val="28"/>
        </w:rPr>
        <w:br w:type="page"/>
      </w:r>
      <w:r w:rsidRPr="00F20A61">
        <w:rPr>
          <w:b/>
          <w:sz w:val="28"/>
          <w:szCs w:val="28"/>
          <w:u w:val="single"/>
        </w:rPr>
        <w:t>COURSE CONTENT NOTES - FINDINGS</w:t>
      </w:r>
    </w:p>
    <w:p w:rsidR="00A21F4A" w:rsidRPr="00263F57" w:rsidRDefault="00A21F4A" w:rsidP="000D6B8C">
      <w:pPr>
        <w:pStyle w:val="ListParagraph"/>
        <w:numPr>
          <w:ilvl w:val="0"/>
          <w:numId w:val="7"/>
        </w:numPr>
        <w:rPr>
          <w:sz w:val="24"/>
          <w:szCs w:val="24"/>
        </w:rPr>
      </w:pPr>
      <w:r w:rsidRPr="00263F57">
        <w:rPr>
          <w:sz w:val="24"/>
          <w:szCs w:val="24"/>
        </w:rPr>
        <w:t>THE COURSE FOCUSES MAINLY ON THE OFFICERS ROLE OF PREVENTION AND PROBLEM SOLVER IN A SCHOOL ENVIRONMENT, FOR EXAMPLE; HOW TO IDENTIFY GANG MEMBERS AND SPOT CONCEALED WEAPONS.</w:t>
      </w:r>
    </w:p>
    <w:p w:rsidR="00A21F4A" w:rsidRPr="00263F57" w:rsidRDefault="00A21F4A" w:rsidP="000D6B8C">
      <w:pPr>
        <w:pStyle w:val="ListParagraph"/>
        <w:rPr>
          <w:sz w:val="24"/>
          <w:szCs w:val="24"/>
        </w:rPr>
      </w:pPr>
    </w:p>
    <w:p w:rsidR="00A21F4A" w:rsidRPr="00263F57" w:rsidRDefault="00A21F4A" w:rsidP="000D6B8C">
      <w:pPr>
        <w:pStyle w:val="ListParagraph"/>
        <w:numPr>
          <w:ilvl w:val="0"/>
          <w:numId w:val="7"/>
        </w:numPr>
        <w:rPr>
          <w:sz w:val="24"/>
          <w:szCs w:val="24"/>
        </w:rPr>
      </w:pPr>
      <w:r w:rsidRPr="00263F57">
        <w:rPr>
          <w:sz w:val="24"/>
          <w:szCs w:val="24"/>
        </w:rPr>
        <w:t>ALL OF THE INSTRUCTORS APPEARED TO BE HIGHLY MOTIVATED AND SKILLED.  FACE TO FACE INTERVIEWS WITH STUDENTS INDICATED THAT THEY FELT THEY WERE BEING TREATED AS EQUALS NOT AS “TRAINEES”.</w:t>
      </w:r>
    </w:p>
    <w:p w:rsidR="00A21F4A" w:rsidRPr="00263F57" w:rsidRDefault="00A21F4A" w:rsidP="000D6B8C">
      <w:pPr>
        <w:pStyle w:val="ListParagraph"/>
        <w:rPr>
          <w:sz w:val="24"/>
          <w:szCs w:val="24"/>
        </w:rPr>
      </w:pPr>
    </w:p>
    <w:p w:rsidR="00A21F4A" w:rsidRPr="00263F57" w:rsidRDefault="00A21F4A" w:rsidP="000D6B8C">
      <w:pPr>
        <w:pStyle w:val="ListParagraph"/>
        <w:numPr>
          <w:ilvl w:val="0"/>
          <w:numId w:val="5"/>
        </w:numPr>
        <w:rPr>
          <w:sz w:val="24"/>
          <w:szCs w:val="24"/>
        </w:rPr>
      </w:pPr>
      <w:r w:rsidRPr="00263F57">
        <w:rPr>
          <w:sz w:val="24"/>
          <w:szCs w:val="24"/>
        </w:rPr>
        <w:t>THE COURSE FOLLOWED THE AGENDA CLOSELY THE HANDOUTS/SLIDES PARALLED THE PRESENTATIONS.</w:t>
      </w:r>
    </w:p>
    <w:p w:rsidR="00A21F4A" w:rsidRPr="00263F57" w:rsidRDefault="00A21F4A" w:rsidP="000D6B8C">
      <w:pPr>
        <w:pStyle w:val="ListParagraph"/>
        <w:rPr>
          <w:sz w:val="24"/>
          <w:szCs w:val="24"/>
        </w:rPr>
      </w:pPr>
    </w:p>
    <w:p w:rsidR="00A21F4A" w:rsidRPr="00263F57" w:rsidRDefault="00A21F4A" w:rsidP="000D6B8C">
      <w:pPr>
        <w:pStyle w:val="ListParagraph"/>
        <w:numPr>
          <w:ilvl w:val="0"/>
          <w:numId w:val="5"/>
        </w:numPr>
        <w:rPr>
          <w:sz w:val="24"/>
          <w:szCs w:val="24"/>
        </w:rPr>
      </w:pPr>
      <w:r w:rsidRPr="00263F57">
        <w:rPr>
          <w:sz w:val="24"/>
          <w:szCs w:val="24"/>
        </w:rPr>
        <w:t>NOT EVERY ITEM INCLUDED IN THE HANDOUT/SLIDE WAS INCLUDED IN THE LECTURE.</w:t>
      </w:r>
    </w:p>
    <w:p w:rsidR="00A21F4A" w:rsidRPr="00263F57" w:rsidRDefault="00A21F4A" w:rsidP="000D6B8C">
      <w:pPr>
        <w:pStyle w:val="ListParagraph"/>
        <w:rPr>
          <w:sz w:val="24"/>
          <w:szCs w:val="24"/>
        </w:rPr>
      </w:pPr>
    </w:p>
    <w:p w:rsidR="00A21F4A" w:rsidRPr="00263F57" w:rsidRDefault="00A21F4A" w:rsidP="000D6B8C">
      <w:pPr>
        <w:pStyle w:val="ListParagraph"/>
        <w:numPr>
          <w:ilvl w:val="0"/>
          <w:numId w:val="5"/>
        </w:numPr>
        <w:rPr>
          <w:sz w:val="24"/>
          <w:szCs w:val="24"/>
        </w:rPr>
      </w:pPr>
      <w:r w:rsidRPr="00263F57">
        <w:rPr>
          <w:sz w:val="24"/>
          <w:szCs w:val="24"/>
        </w:rPr>
        <w:t>THE HANDOUTS WERE PROVIDED TO REDUCE THE REQUIREMENT TO TAKE COPIOUS NOTES.</w:t>
      </w:r>
    </w:p>
    <w:p w:rsidR="00A21F4A" w:rsidRPr="00263F57" w:rsidRDefault="00A21F4A" w:rsidP="000D6B8C">
      <w:pPr>
        <w:pStyle w:val="ListParagraph"/>
        <w:rPr>
          <w:sz w:val="24"/>
          <w:szCs w:val="24"/>
        </w:rPr>
      </w:pPr>
    </w:p>
    <w:p w:rsidR="00A21F4A" w:rsidRPr="00263F57" w:rsidRDefault="00A21F4A" w:rsidP="000D6B8C">
      <w:pPr>
        <w:pStyle w:val="ListParagraph"/>
        <w:numPr>
          <w:ilvl w:val="0"/>
          <w:numId w:val="5"/>
        </w:numPr>
        <w:rPr>
          <w:sz w:val="24"/>
          <w:szCs w:val="24"/>
        </w:rPr>
      </w:pPr>
      <w:r w:rsidRPr="00263F57">
        <w:rPr>
          <w:sz w:val="24"/>
          <w:szCs w:val="24"/>
        </w:rPr>
        <w:t>STUDENTS WERE ENCOURAGED TO ASK QUESTIONS.</w:t>
      </w:r>
    </w:p>
    <w:p w:rsidR="00A21F4A" w:rsidRPr="00263F57" w:rsidRDefault="00A21F4A" w:rsidP="000D6B8C">
      <w:pPr>
        <w:pStyle w:val="ListParagraph"/>
        <w:rPr>
          <w:sz w:val="24"/>
          <w:szCs w:val="24"/>
        </w:rPr>
      </w:pPr>
    </w:p>
    <w:p w:rsidR="00A21F4A" w:rsidRPr="00263F57" w:rsidRDefault="00A21F4A" w:rsidP="000D6B8C">
      <w:pPr>
        <w:pStyle w:val="ListParagraph"/>
        <w:numPr>
          <w:ilvl w:val="0"/>
          <w:numId w:val="5"/>
        </w:numPr>
        <w:rPr>
          <w:sz w:val="24"/>
          <w:szCs w:val="24"/>
        </w:rPr>
      </w:pPr>
      <w:r w:rsidRPr="00263F57">
        <w:rPr>
          <w:sz w:val="24"/>
          <w:szCs w:val="24"/>
        </w:rPr>
        <w:t>THE MAJORITY OF THE INSTRUCTORS HAD THE ABILITY TO CONNECT WITH THE STUDENTS BY ADJUSTING TO LOCAL CULTURE AND CUSTOMS.</w:t>
      </w:r>
    </w:p>
    <w:p w:rsidR="00A21F4A" w:rsidRPr="00263F57" w:rsidRDefault="00A21F4A" w:rsidP="000D6B8C">
      <w:pPr>
        <w:pStyle w:val="ListParagraph"/>
        <w:rPr>
          <w:sz w:val="24"/>
          <w:szCs w:val="24"/>
        </w:rPr>
      </w:pPr>
    </w:p>
    <w:p w:rsidR="00A21F4A" w:rsidRPr="00263F57" w:rsidRDefault="00A21F4A" w:rsidP="000D6B8C">
      <w:pPr>
        <w:pStyle w:val="ListParagraph"/>
        <w:numPr>
          <w:ilvl w:val="0"/>
          <w:numId w:val="5"/>
        </w:numPr>
        <w:rPr>
          <w:sz w:val="24"/>
          <w:szCs w:val="24"/>
        </w:rPr>
      </w:pPr>
      <w:r w:rsidRPr="00263F57">
        <w:rPr>
          <w:sz w:val="24"/>
          <w:szCs w:val="24"/>
        </w:rPr>
        <w:t>THE PACE OF THE COURSE, SELECTION OF TOPICS, AND TIME SPENT ON VARIOUS TOPICS WAS ADJUSTED A LITTLE BY SOME OF THE INSTRUCTORS IN ORDER TO ADDRESS SPECIFIC CONCERNS OR INTERESTS OF THE STUDENTS.</w:t>
      </w:r>
    </w:p>
    <w:p w:rsidR="00A21F4A" w:rsidRPr="00263F57" w:rsidRDefault="00A21F4A" w:rsidP="000D6B8C">
      <w:pPr>
        <w:pStyle w:val="ListParagraph"/>
        <w:rPr>
          <w:sz w:val="24"/>
          <w:szCs w:val="24"/>
        </w:rPr>
      </w:pPr>
    </w:p>
    <w:p w:rsidR="00A21F4A" w:rsidRPr="00263F57" w:rsidRDefault="00A21F4A" w:rsidP="000D6B8C">
      <w:pPr>
        <w:pStyle w:val="ListParagraph"/>
        <w:numPr>
          <w:ilvl w:val="0"/>
          <w:numId w:val="5"/>
        </w:numPr>
        <w:rPr>
          <w:sz w:val="24"/>
          <w:szCs w:val="24"/>
        </w:rPr>
      </w:pPr>
      <w:r w:rsidRPr="00263F57">
        <w:rPr>
          <w:sz w:val="24"/>
          <w:szCs w:val="24"/>
        </w:rPr>
        <w:t>ALL OF THE INSTRUCTORS FACILATED THEIR PRESENTATIONS AND ACHIEVED THEIR ESTABLISHED LEARNING OBJECTIVES.</w:t>
      </w:r>
    </w:p>
    <w:p w:rsidR="00A21F4A" w:rsidRDefault="00A21F4A" w:rsidP="000D6B8C">
      <w:pPr>
        <w:pStyle w:val="ListParagraph"/>
        <w:ind w:left="0"/>
        <w:rPr>
          <w:sz w:val="28"/>
          <w:szCs w:val="28"/>
        </w:rPr>
      </w:pPr>
    </w:p>
    <w:p w:rsidR="00A21F4A" w:rsidRPr="00263F57" w:rsidRDefault="00A21F4A" w:rsidP="000D6B8C">
      <w:pPr>
        <w:pStyle w:val="ListParagraph"/>
        <w:numPr>
          <w:ilvl w:val="0"/>
          <w:numId w:val="5"/>
        </w:numPr>
        <w:rPr>
          <w:sz w:val="24"/>
          <w:szCs w:val="24"/>
        </w:rPr>
      </w:pPr>
      <w:r w:rsidRPr="00263F57">
        <w:rPr>
          <w:sz w:val="24"/>
          <w:szCs w:val="24"/>
        </w:rPr>
        <w:t>THE STUDENTS WERE ENGAGED IN ACTIVE-LEARNING SCENARIOS ACCORDING TO LESSON PLAN OR BY SPONTANEOUS ACTION.</w:t>
      </w:r>
    </w:p>
    <w:p w:rsidR="00A21F4A" w:rsidRPr="00263F57" w:rsidRDefault="00A21F4A" w:rsidP="000D6B8C">
      <w:pPr>
        <w:pStyle w:val="ListParagraph"/>
        <w:rPr>
          <w:sz w:val="24"/>
          <w:szCs w:val="24"/>
        </w:rPr>
      </w:pPr>
    </w:p>
    <w:p w:rsidR="00A21F4A" w:rsidRDefault="00A21F4A" w:rsidP="000D6B8C">
      <w:pPr>
        <w:pStyle w:val="ListParagraph"/>
        <w:numPr>
          <w:ilvl w:val="0"/>
          <w:numId w:val="5"/>
        </w:numPr>
        <w:rPr>
          <w:sz w:val="24"/>
          <w:szCs w:val="24"/>
        </w:rPr>
      </w:pPr>
      <w:r w:rsidRPr="00263F57">
        <w:rPr>
          <w:sz w:val="24"/>
          <w:szCs w:val="24"/>
        </w:rPr>
        <w:t>OVERALL, THE TRAINING WAS FOUND TO BE VERY REALISTIC AND BENEFICIAL TO THE STUDENTS.</w:t>
      </w:r>
    </w:p>
    <w:p w:rsidR="00A21F4A" w:rsidRDefault="00A21F4A" w:rsidP="000D6B8C">
      <w:pPr>
        <w:pStyle w:val="ListParagraph"/>
        <w:ind w:left="0"/>
        <w:rPr>
          <w:sz w:val="24"/>
          <w:szCs w:val="24"/>
        </w:rPr>
      </w:pPr>
    </w:p>
    <w:p w:rsidR="00A21F4A" w:rsidRDefault="00A21F4A" w:rsidP="00B51393">
      <w:pPr>
        <w:pStyle w:val="ListParagraph"/>
        <w:ind w:left="360"/>
      </w:pPr>
    </w:p>
    <w:p w:rsidR="00A21F4A" w:rsidRDefault="00A21F4A" w:rsidP="00B51393">
      <w:pPr>
        <w:pStyle w:val="ListParagraph"/>
        <w:ind w:left="360"/>
        <w:rPr>
          <w:sz w:val="24"/>
          <w:szCs w:val="24"/>
        </w:rPr>
      </w:pPr>
      <w:r w:rsidRPr="000D6B8C">
        <w:t xml:space="preserve">Prepared by Dr. Robert J. Parks, ParksPlace, LLC (TAB </w:t>
      </w:r>
      <w:r>
        <w:t>8</w:t>
      </w:r>
      <w:r w:rsidRPr="000D6B8C">
        <w:t>)</w:t>
      </w:r>
    </w:p>
    <w:p w:rsidR="00A21F4A" w:rsidRPr="00F20A61" w:rsidRDefault="00A21F4A" w:rsidP="000D6B8C">
      <w:pPr>
        <w:rPr>
          <w:b/>
          <w:sz w:val="28"/>
          <w:szCs w:val="28"/>
          <w:u w:val="single"/>
        </w:rPr>
      </w:pPr>
      <w:r w:rsidRPr="00F20A61">
        <w:rPr>
          <w:b/>
          <w:sz w:val="28"/>
          <w:szCs w:val="28"/>
          <w:u w:val="single"/>
        </w:rPr>
        <w:t>COURSE CONTENT NOTES – FINDINGS CONTINUED</w:t>
      </w:r>
    </w:p>
    <w:p w:rsidR="00A21F4A" w:rsidRPr="00263F57" w:rsidRDefault="00A21F4A" w:rsidP="000D6B8C">
      <w:pPr>
        <w:pStyle w:val="ListParagraph"/>
        <w:rPr>
          <w:sz w:val="24"/>
          <w:szCs w:val="24"/>
        </w:rPr>
      </w:pPr>
    </w:p>
    <w:p w:rsidR="00A21F4A" w:rsidRPr="00263F57" w:rsidRDefault="00A21F4A" w:rsidP="000D6B8C">
      <w:pPr>
        <w:pStyle w:val="ListParagraph"/>
        <w:numPr>
          <w:ilvl w:val="0"/>
          <w:numId w:val="5"/>
        </w:numPr>
        <w:rPr>
          <w:sz w:val="24"/>
          <w:szCs w:val="24"/>
        </w:rPr>
      </w:pPr>
      <w:r w:rsidRPr="00263F57">
        <w:rPr>
          <w:sz w:val="24"/>
          <w:szCs w:val="24"/>
        </w:rPr>
        <w:t>ATTENDEES SAID THAT THE TRAINING WAS CURRENT, RELEVANT AND GERMANE TO THE ACTUAL NEEDS OF THEIR SCHOOL DISTRICT.</w:t>
      </w:r>
    </w:p>
    <w:p w:rsidR="00A21F4A" w:rsidRPr="00263F57" w:rsidRDefault="00A21F4A" w:rsidP="000D6B8C">
      <w:pPr>
        <w:pStyle w:val="ListParagraph"/>
        <w:rPr>
          <w:sz w:val="24"/>
          <w:szCs w:val="24"/>
        </w:rPr>
      </w:pPr>
    </w:p>
    <w:p w:rsidR="00A21F4A" w:rsidRPr="00263F57" w:rsidRDefault="00A21F4A" w:rsidP="000D6B8C">
      <w:pPr>
        <w:pStyle w:val="ListParagraph"/>
        <w:numPr>
          <w:ilvl w:val="0"/>
          <w:numId w:val="5"/>
        </w:numPr>
        <w:rPr>
          <w:sz w:val="24"/>
          <w:szCs w:val="24"/>
        </w:rPr>
      </w:pPr>
      <w:r w:rsidRPr="00263F57">
        <w:rPr>
          <w:sz w:val="24"/>
          <w:szCs w:val="24"/>
        </w:rPr>
        <w:t>THERE WERE 38 STUDENTS TRAINED AT THIS COURSE, ALL PASSED THE FINAL EXAM.</w:t>
      </w:r>
    </w:p>
    <w:p w:rsidR="00A21F4A" w:rsidRPr="00263F57" w:rsidRDefault="00A21F4A" w:rsidP="000D6B8C">
      <w:pPr>
        <w:pStyle w:val="ListParagraph"/>
        <w:rPr>
          <w:sz w:val="24"/>
          <w:szCs w:val="24"/>
        </w:rPr>
      </w:pPr>
    </w:p>
    <w:p w:rsidR="00A21F4A" w:rsidRPr="00263F57" w:rsidRDefault="00A21F4A" w:rsidP="000D6B8C">
      <w:pPr>
        <w:pStyle w:val="ListParagraph"/>
        <w:numPr>
          <w:ilvl w:val="0"/>
          <w:numId w:val="5"/>
        </w:numPr>
        <w:rPr>
          <w:sz w:val="24"/>
          <w:szCs w:val="24"/>
        </w:rPr>
      </w:pPr>
      <w:r w:rsidRPr="00263F57">
        <w:rPr>
          <w:sz w:val="24"/>
          <w:szCs w:val="24"/>
        </w:rPr>
        <w:t>THE EVALUATOR WAS PRESENT FOR ALL PERIODS OF INSTRUCTION AND ASSISTED IN ADMINISTRATIVE DUTIES.</w:t>
      </w:r>
    </w:p>
    <w:p w:rsidR="00A21F4A" w:rsidRPr="00263F57" w:rsidRDefault="00A21F4A" w:rsidP="000D6B8C">
      <w:pPr>
        <w:pStyle w:val="ListParagraph"/>
        <w:rPr>
          <w:sz w:val="24"/>
          <w:szCs w:val="24"/>
        </w:rPr>
      </w:pPr>
    </w:p>
    <w:p w:rsidR="00A21F4A" w:rsidRPr="00263F57" w:rsidRDefault="00A21F4A" w:rsidP="000D6B8C">
      <w:pPr>
        <w:pStyle w:val="ListParagraph"/>
        <w:numPr>
          <w:ilvl w:val="0"/>
          <w:numId w:val="5"/>
        </w:numPr>
        <w:rPr>
          <w:sz w:val="24"/>
          <w:szCs w:val="24"/>
        </w:rPr>
      </w:pPr>
      <w:r w:rsidRPr="00263F57">
        <w:rPr>
          <w:sz w:val="24"/>
          <w:szCs w:val="24"/>
        </w:rPr>
        <w:t>EVALUATOR PRESENTED ORAL AND WRITTEN FEEDBACK TO THE DIRECTOR AND STAFF EACH DAY OF THE COURSE.</w:t>
      </w:r>
    </w:p>
    <w:p w:rsidR="00A21F4A" w:rsidRPr="00263F57" w:rsidRDefault="00A21F4A" w:rsidP="000D6B8C">
      <w:pPr>
        <w:pStyle w:val="ListParagraph"/>
        <w:rPr>
          <w:sz w:val="24"/>
          <w:szCs w:val="24"/>
        </w:rPr>
      </w:pPr>
    </w:p>
    <w:p w:rsidR="00A21F4A" w:rsidRPr="00263F57" w:rsidRDefault="00A21F4A" w:rsidP="000D6B8C">
      <w:pPr>
        <w:pStyle w:val="ListParagraph"/>
        <w:numPr>
          <w:ilvl w:val="0"/>
          <w:numId w:val="5"/>
        </w:numPr>
        <w:rPr>
          <w:sz w:val="24"/>
          <w:szCs w:val="24"/>
        </w:rPr>
      </w:pPr>
      <w:r w:rsidRPr="00263F57">
        <w:rPr>
          <w:sz w:val="24"/>
          <w:szCs w:val="24"/>
        </w:rPr>
        <w:t xml:space="preserve">THE FIVE AREAS OF INSTRUCTION PERCEIEVED BY THE STUDENTS TO BE MOST BENEFICIAL WERE; </w:t>
      </w:r>
    </w:p>
    <w:p w:rsidR="00A21F4A" w:rsidRPr="00263F57" w:rsidRDefault="00A21F4A" w:rsidP="000D6B8C">
      <w:pPr>
        <w:pStyle w:val="ListParagraph"/>
        <w:rPr>
          <w:sz w:val="24"/>
          <w:szCs w:val="24"/>
        </w:rPr>
      </w:pPr>
    </w:p>
    <w:p w:rsidR="00A21F4A" w:rsidRPr="00263F57" w:rsidRDefault="00A21F4A" w:rsidP="000D6B8C">
      <w:pPr>
        <w:pStyle w:val="ListParagraph"/>
        <w:numPr>
          <w:ilvl w:val="0"/>
          <w:numId w:val="6"/>
        </w:numPr>
        <w:rPr>
          <w:sz w:val="24"/>
          <w:szCs w:val="24"/>
        </w:rPr>
      </w:pPr>
      <w:r w:rsidRPr="00263F57">
        <w:rPr>
          <w:sz w:val="24"/>
          <w:szCs w:val="24"/>
        </w:rPr>
        <w:t>KRAV MAGA.</w:t>
      </w:r>
      <w:r>
        <w:rPr>
          <w:sz w:val="24"/>
          <w:szCs w:val="24"/>
        </w:rPr>
        <w:t xml:space="preserve"> (Hanan Yadin)</w:t>
      </w:r>
    </w:p>
    <w:p w:rsidR="00A21F4A" w:rsidRPr="00263F57" w:rsidRDefault="00A21F4A" w:rsidP="000D6B8C">
      <w:pPr>
        <w:pStyle w:val="ListParagraph"/>
        <w:numPr>
          <w:ilvl w:val="0"/>
          <w:numId w:val="6"/>
        </w:numPr>
        <w:rPr>
          <w:sz w:val="24"/>
          <w:szCs w:val="24"/>
        </w:rPr>
      </w:pPr>
      <w:r w:rsidRPr="00263F57">
        <w:rPr>
          <w:sz w:val="24"/>
          <w:szCs w:val="24"/>
        </w:rPr>
        <w:t>HOMELAND SECURITY – COUNTER TERRORISM</w:t>
      </w:r>
      <w:r>
        <w:rPr>
          <w:sz w:val="24"/>
          <w:szCs w:val="24"/>
        </w:rPr>
        <w:t xml:space="preserve"> (George Little)</w:t>
      </w:r>
    </w:p>
    <w:p w:rsidR="00A21F4A" w:rsidRPr="00263F57" w:rsidRDefault="00A21F4A" w:rsidP="000D6B8C">
      <w:pPr>
        <w:pStyle w:val="ListParagraph"/>
        <w:numPr>
          <w:ilvl w:val="0"/>
          <w:numId w:val="6"/>
        </w:numPr>
        <w:rPr>
          <w:sz w:val="24"/>
          <w:szCs w:val="24"/>
        </w:rPr>
      </w:pPr>
      <w:r w:rsidRPr="00263F57">
        <w:rPr>
          <w:sz w:val="24"/>
          <w:szCs w:val="24"/>
        </w:rPr>
        <w:t xml:space="preserve">SCHOOL VIOLENCE AND GANGS </w:t>
      </w:r>
      <w:r>
        <w:rPr>
          <w:sz w:val="24"/>
          <w:szCs w:val="24"/>
        </w:rPr>
        <w:t>(Curtis Clay and Dwight Stewart)</w:t>
      </w:r>
    </w:p>
    <w:p w:rsidR="00A21F4A" w:rsidRPr="00263F57" w:rsidRDefault="00A21F4A" w:rsidP="000D6B8C">
      <w:pPr>
        <w:pStyle w:val="ListParagraph"/>
        <w:numPr>
          <w:ilvl w:val="0"/>
          <w:numId w:val="6"/>
        </w:numPr>
        <w:rPr>
          <w:sz w:val="24"/>
          <w:szCs w:val="24"/>
        </w:rPr>
      </w:pPr>
      <w:r w:rsidRPr="00263F57">
        <w:rPr>
          <w:sz w:val="24"/>
          <w:szCs w:val="24"/>
        </w:rPr>
        <w:t>OFFICER – SCHOOL STAFF – STUDENT RELATIONS.</w:t>
      </w:r>
      <w:r>
        <w:rPr>
          <w:sz w:val="24"/>
          <w:szCs w:val="24"/>
        </w:rPr>
        <w:t xml:space="preserve"> (Mike Pimentel)</w:t>
      </w:r>
    </w:p>
    <w:p w:rsidR="00A21F4A" w:rsidRPr="00263F57" w:rsidRDefault="00A21F4A" w:rsidP="000D6B8C">
      <w:pPr>
        <w:pStyle w:val="ListParagraph"/>
        <w:numPr>
          <w:ilvl w:val="0"/>
          <w:numId w:val="6"/>
        </w:numPr>
        <w:rPr>
          <w:sz w:val="24"/>
          <w:szCs w:val="24"/>
        </w:rPr>
      </w:pPr>
      <w:r w:rsidRPr="00263F57">
        <w:rPr>
          <w:sz w:val="24"/>
          <w:szCs w:val="24"/>
        </w:rPr>
        <w:t>SCHOOL EMERGENCY OPERATIONS PLANS.</w:t>
      </w:r>
      <w:r>
        <w:rPr>
          <w:sz w:val="24"/>
          <w:szCs w:val="24"/>
        </w:rPr>
        <w:t xml:space="preserve"> (Curtis Clay and Dwight Stewart)</w:t>
      </w:r>
    </w:p>
    <w:p w:rsidR="00A21F4A" w:rsidRDefault="00A21F4A" w:rsidP="000D6B8C">
      <w:pPr>
        <w:pStyle w:val="ListParagraph"/>
        <w:rPr>
          <w:sz w:val="28"/>
          <w:szCs w:val="28"/>
        </w:rPr>
      </w:pPr>
    </w:p>
    <w:p w:rsidR="00A21F4A" w:rsidRDefault="00A21F4A" w:rsidP="000D6B8C">
      <w:pPr>
        <w:pStyle w:val="ListParagraph"/>
        <w:numPr>
          <w:ilvl w:val="0"/>
          <w:numId w:val="8"/>
        </w:numPr>
        <w:rPr>
          <w:sz w:val="24"/>
          <w:szCs w:val="24"/>
        </w:rPr>
      </w:pPr>
      <w:r w:rsidRPr="00263F57">
        <w:rPr>
          <w:sz w:val="24"/>
          <w:szCs w:val="24"/>
        </w:rPr>
        <w:t xml:space="preserve">THIS COURSE HAS POTENTIAL AND STRUCTURE TO HELP LAW ENFORCEMENT AND SECURITY OFFICERS </w:t>
      </w:r>
      <w:r>
        <w:rPr>
          <w:sz w:val="24"/>
          <w:szCs w:val="24"/>
        </w:rPr>
        <w:t xml:space="preserve">IDENTIFY THROUGH EARLY DETECTION AND </w:t>
      </w:r>
      <w:r w:rsidRPr="00263F57">
        <w:rPr>
          <w:sz w:val="24"/>
          <w:szCs w:val="24"/>
        </w:rPr>
        <w:t xml:space="preserve">MITIGATE THREATS ON THEIR CAMPUSES. </w:t>
      </w:r>
    </w:p>
    <w:p w:rsidR="00A21F4A" w:rsidRDefault="00A21F4A" w:rsidP="000D6B8C">
      <w:pPr>
        <w:pStyle w:val="ListParagraph"/>
        <w:rPr>
          <w:sz w:val="24"/>
          <w:szCs w:val="24"/>
        </w:rPr>
      </w:pPr>
    </w:p>
    <w:p w:rsidR="00A21F4A" w:rsidRDefault="00A21F4A" w:rsidP="000D6B8C">
      <w:pPr>
        <w:pStyle w:val="ListParagraph"/>
        <w:numPr>
          <w:ilvl w:val="0"/>
          <w:numId w:val="8"/>
        </w:numPr>
        <w:rPr>
          <w:sz w:val="24"/>
          <w:szCs w:val="24"/>
        </w:rPr>
      </w:pPr>
      <w:r>
        <w:rPr>
          <w:sz w:val="24"/>
          <w:szCs w:val="24"/>
        </w:rPr>
        <w:t xml:space="preserve">THIS COURSE SHOULD BE CONTINUED AND ADDITIONAL RESEARCH AND DEVELOPMENT COMPLETED TO BUILD UPON WHAT THIS BASIC COURSE HAS ACHIEVED. ADDITIONAL OR SUPPLEMENTAL CURRICULA WILL SERVE TO REINFORCE A SOLID FOUNDATION CREATED THROUGH THIS SBLE COURSE. </w:t>
      </w:r>
    </w:p>
    <w:p w:rsidR="00A21F4A" w:rsidRDefault="00A21F4A" w:rsidP="000D6B8C">
      <w:pPr>
        <w:pStyle w:val="ListParagraph"/>
        <w:ind w:left="0"/>
        <w:rPr>
          <w:sz w:val="24"/>
          <w:szCs w:val="24"/>
        </w:rPr>
      </w:pPr>
    </w:p>
    <w:p w:rsidR="00A21F4A" w:rsidRPr="00263F57" w:rsidRDefault="00A21F4A" w:rsidP="000D6B8C">
      <w:pPr>
        <w:pStyle w:val="ListParagraph"/>
        <w:numPr>
          <w:ilvl w:val="0"/>
          <w:numId w:val="8"/>
        </w:numPr>
        <w:rPr>
          <w:sz w:val="24"/>
          <w:szCs w:val="24"/>
        </w:rPr>
      </w:pPr>
      <w:r>
        <w:rPr>
          <w:sz w:val="24"/>
          <w:szCs w:val="24"/>
        </w:rPr>
        <w:t>HIGHLY COST EFFECTIVE CURRICULA WITH POTENTIAL TO SAVE HUMAN LIFE AND PROTECT PROPERTY.</w:t>
      </w:r>
    </w:p>
    <w:p w:rsidR="00A21F4A" w:rsidRDefault="00A21F4A" w:rsidP="000D6B8C"/>
    <w:p w:rsidR="00A21F4A" w:rsidRPr="006E59D8" w:rsidRDefault="00A21F4A" w:rsidP="000D6B8C">
      <w:pPr>
        <w:rPr>
          <w:b/>
          <w:sz w:val="28"/>
          <w:szCs w:val="28"/>
          <w:u w:val="single"/>
        </w:rPr>
      </w:pPr>
      <w:r w:rsidRPr="000D6B8C">
        <w:t>Prepared by Dr. Robert J. Parks, ParksPlace, LLC (TAB</w:t>
      </w:r>
      <w:r>
        <w:t xml:space="preserve"> 8</w:t>
      </w:r>
      <w:r w:rsidRPr="000D6B8C">
        <w:t>)</w:t>
      </w:r>
      <w:r>
        <w:rPr>
          <w:sz w:val="28"/>
          <w:szCs w:val="28"/>
        </w:rPr>
        <w:br w:type="page"/>
      </w:r>
      <w:r>
        <w:rPr>
          <w:b/>
          <w:sz w:val="28"/>
          <w:szCs w:val="28"/>
          <w:u w:val="single"/>
        </w:rPr>
        <w:t xml:space="preserve">COURSE </w:t>
      </w:r>
      <w:r w:rsidRPr="006E59D8">
        <w:rPr>
          <w:b/>
          <w:sz w:val="28"/>
          <w:szCs w:val="28"/>
          <w:u w:val="single"/>
        </w:rPr>
        <w:t>RECOMMENDATIONS</w:t>
      </w:r>
    </w:p>
    <w:p w:rsidR="00A21F4A" w:rsidRPr="00F103B0" w:rsidRDefault="00A21F4A" w:rsidP="000D6B8C">
      <w:pPr>
        <w:pStyle w:val="ListParagraph"/>
        <w:numPr>
          <w:ilvl w:val="0"/>
          <w:numId w:val="9"/>
        </w:numPr>
        <w:rPr>
          <w:sz w:val="24"/>
          <w:szCs w:val="24"/>
        </w:rPr>
      </w:pPr>
      <w:r w:rsidRPr="00F103B0">
        <w:rPr>
          <w:sz w:val="24"/>
          <w:szCs w:val="24"/>
        </w:rPr>
        <w:t>PREPARE CLASSROOM OR TRAINING SITE TO ENSURE IT IS FREE OF DISTRACTIONS. FOR EXAMPLE, TURN OFF INTERCOM REMOVE OR DISCONNECT OFFICE MACHINES.</w:t>
      </w:r>
    </w:p>
    <w:p w:rsidR="00A21F4A" w:rsidRPr="00F103B0" w:rsidRDefault="00A21F4A" w:rsidP="000D6B8C">
      <w:pPr>
        <w:pStyle w:val="ListParagraph"/>
        <w:rPr>
          <w:sz w:val="24"/>
          <w:szCs w:val="24"/>
        </w:rPr>
      </w:pPr>
    </w:p>
    <w:p w:rsidR="00A21F4A" w:rsidRPr="00F103B0" w:rsidRDefault="00A21F4A" w:rsidP="000D6B8C">
      <w:pPr>
        <w:pStyle w:val="ListParagraph"/>
        <w:numPr>
          <w:ilvl w:val="0"/>
          <w:numId w:val="9"/>
        </w:numPr>
        <w:rPr>
          <w:sz w:val="24"/>
          <w:szCs w:val="24"/>
        </w:rPr>
      </w:pPr>
      <w:r w:rsidRPr="00F103B0">
        <w:rPr>
          <w:sz w:val="24"/>
          <w:szCs w:val="24"/>
        </w:rPr>
        <w:t>LIMIT ACCESS/MOVEMENT IN AND NEAR TRAINING SESSIONS.</w:t>
      </w:r>
    </w:p>
    <w:p w:rsidR="00A21F4A" w:rsidRPr="00F103B0" w:rsidRDefault="00A21F4A" w:rsidP="000D6B8C">
      <w:pPr>
        <w:pStyle w:val="ListParagraph"/>
        <w:rPr>
          <w:sz w:val="24"/>
          <w:szCs w:val="24"/>
        </w:rPr>
      </w:pPr>
    </w:p>
    <w:p w:rsidR="00A21F4A" w:rsidRPr="00F103B0" w:rsidRDefault="00A21F4A" w:rsidP="000D6B8C">
      <w:pPr>
        <w:pStyle w:val="ListParagraph"/>
        <w:numPr>
          <w:ilvl w:val="0"/>
          <w:numId w:val="9"/>
        </w:numPr>
        <w:rPr>
          <w:sz w:val="24"/>
          <w:szCs w:val="24"/>
        </w:rPr>
      </w:pPr>
      <w:r w:rsidRPr="00F103B0">
        <w:rPr>
          <w:sz w:val="24"/>
          <w:szCs w:val="24"/>
        </w:rPr>
        <w:t>INCLUDE MORE VIDEOS AND/OR INTER-ACTIVE TRAINING.</w:t>
      </w:r>
    </w:p>
    <w:p w:rsidR="00A21F4A" w:rsidRPr="00F103B0" w:rsidRDefault="00A21F4A" w:rsidP="000D6B8C">
      <w:pPr>
        <w:pStyle w:val="ListParagraph"/>
        <w:rPr>
          <w:sz w:val="24"/>
          <w:szCs w:val="24"/>
        </w:rPr>
      </w:pPr>
    </w:p>
    <w:p w:rsidR="00A21F4A" w:rsidRPr="00F103B0" w:rsidRDefault="00A21F4A" w:rsidP="000D6B8C">
      <w:pPr>
        <w:pStyle w:val="ListParagraph"/>
        <w:numPr>
          <w:ilvl w:val="0"/>
          <w:numId w:val="9"/>
        </w:numPr>
        <w:rPr>
          <w:sz w:val="24"/>
          <w:szCs w:val="24"/>
        </w:rPr>
      </w:pPr>
      <w:r w:rsidRPr="00F103B0">
        <w:rPr>
          <w:sz w:val="24"/>
          <w:szCs w:val="24"/>
        </w:rPr>
        <w:t>ENSURE STUDENT HANDOUTS AND TRAINING SUPPLEMENTS ARE PROVIDED</w:t>
      </w:r>
      <w:r>
        <w:rPr>
          <w:sz w:val="24"/>
          <w:szCs w:val="24"/>
        </w:rPr>
        <w:t xml:space="preserve"> AND </w:t>
      </w:r>
      <w:r w:rsidRPr="00F103B0">
        <w:rPr>
          <w:sz w:val="24"/>
          <w:szCs w:val="24"/>
        </w:rPr>
        <w:t>DISTRIBUTED IN A TIMELY MANNER</w:t>
      </w:r>
      <w:r>
        <w:rPr>
          <w:sz w:val="24"/>
          <w:szCs w:val="24"/>
        </w:rPr>
        <w:t>, PRIOR TO INSTRUCTORS PRESENTATION</w:t>
      </w:r>
      <w:r w:rsidRPr="00F103B0">
        <w:rPr>
          <w:sz w:val="24"/>
          <w:szCs w:val="24"/>
        </w:rPr>
        <w:t>.</w:t>
      </w:r>
    </w:p>
    <w:p w:rsidR="00A21F4A" w:rsidRPr="00F103B0" w:rsidRDefault="00A21F4A" w:rsidP="000D6B8C">
      <w:pPr>
        <w:pStyle w:val="ListParagraph"/>
        <w:rPr>
          <w:sz w:val="24"/>
          <w:szCs w:val="24"/>
        </w:rPr>
      </w:pPr>
    </w:p>
    <w:p w:rsidR="00A21F4A" w:rsidRPr="00F103B0" w:rsidRDefault="00A21F4A" w:rsidP="000D6B8C">
      <w:pPr>
        <w:pStyle w:val="ListParagraph"/>
        <w:numPr>
          <w:ilvl w:val="0"/>
          <w:numId w:val="9"/>
        </w:numPr>
        <w:rPr>
          <w:sz w:val="24"/>
          <w:szCs w:val="24"/>
        </w:rPr>
      </w:pPr>
      <w:r w:rsidRPr="00F103B0">
        <w:rPr>
          <w:sz w:val="24"/>
          <w:szCs w:val="24"/>
        </w:rPr>
        <w:t>INSTRUCTORS SHOULD TAKE CHARGE AND CONTROL CLASS CHATTER ESPECIALLY WHEN OTHER SPEAKERS HAVE THE FLOOR.</w:t>
      </w:r>
    </w:p>
    <w:p w:rsidR="00A21F4A" w:rsidRPr="00F103B0" w:rsidRDefault="00A21F4A" w:rsidP="000D6B8C">
      <w:pPr>
        <w:pStyle w:val="ListParagraph"/>
        <w:rPr>
          <w:sz w:val="24"/>
          <w:szCs w:val="24"/>
        </w:rPr>
      </w:pPr>
    </w:p>
    <w:p w:rsidR="00A21F4A" w:rsidRPr="00F103B0" w:rsidRDefault="00A21F4A" w:rsidP="000D6B8C">
      <w:pPr>
        <w:pStyle w:val="ListParagraph"/>
        <w:numPr>
          <w:ilvl w:val="0"/>
          <w:numId w:val="9"/>
        </w:numPr>
        <w:rPr>
          <w:sz w:val="24"/>
          <w:szCs w:val="24"/>
        </w:rPr>
      </w:pPr>
      <w:r w:rsidRPr="00F103B0">
        <w:rPr>
          <w:sz w:val="24"/>
          <w:szCs w:val="24"/>
        </w:rPr>
        <w:t>DO NOT RUSH PRESENTATIONS USE CLEAR, CONCISE AND NON-OFFENSIVE LANGUAGE.</w:t>
      </w:r>
    </w:p>
    <w:p w:rsidR="00A21F4A" w:rsidRPr="00F103B0" w:rsidRDefault="00A21F4A" w:rsidP="000D6B8C">
      <w:pPr>
        <w:pStyle w:val="ListParagraph"/>
        <w:rPr>
          <w:sz w:val="24"/>
          <w:szCs w:val="24"/>
        </w:rPr>
      </w:pPr>
    </w:p>
    <w:p w:rsidR="00A21F4A" w:rsidRPr="00F103B0" w:rsidRDefault="00A21F4A" w:rsidP="000D6B8C">
      <w:pPr>
        <w:pStyle w:val="ListParagraph"/>
        <w:numPr>
          <w:ilvl w:val="0"/>
          <w:numId w:val="9"/>
        </w:numPr>
        <w:rPr>
          <w:sz w:val="24"/>
          <w:szCs w:val="24"/>
        </w:rPr>
      </w:pPr>
      <w:r w:rsidRPr="00F103B0">
        <w:rPr>
          <w:sz w:val="24"/>
          <w:szCs w:val="24"/>
        </w:rPr>
        <w:t>USE JARGON THAT IS UNDERSTOOD BY ALL.</w:t>
      </w:r>
    </w:p>
    <w:p w:rsidR="00A21F4A" w:rsidRPr="00F103B0" w:rsidRDefault="00A21F4A" w:rsidP="000D6B8C">
      <w:pPr>
        <w:pStyle w:val="ListParagraph"/>
        <w:rPr>
          <w:sz w:val="24"/>
          <w:szCs w:val="24"/>
        </w:rPr>
      </w:pPr>
    </w:p>
    <w:p w:rsidR="00A21F4A" w:rsidRPr="00F103B0" w:rsidRDefault="00A21F4A" w:rsidP="000D6B8C">
      <w:pPr>
        <w:pStyle w:val="ListParagraph"/>
        <w:numPr>
          <w:ilvl w:val="0"/>
          <w:numId w:val="9"/>
        </w:numPr>
        <w:rPr>
          <w:sz w:val="24"/>
          <w:szCs w:val="24"/>
        </w:rPr>
      </w:pPr>
      <w:r w:rsidRPr="00F103B0">
        <w:rPr>
          <w:sz w:val="24"/>
          <w:szCs w:val="24"/>
        </w:rPr>
        <w:t>AVOID READING SLIDE INFORMATION THAT IS ALREADY AVAILABLE OR PROJECTED ON SCREEN.</w:t>
      </w:r>
    </w:p>
    <w:p w:rsidR="00A21F4A" w:rsidRPr="00F103B0" w:rsidRDefault="00A21F4A" w:rsidP="000D6B8C">
      <w:pPr>
        <w:pStyle w:val="ListParagraph"/>
        <w:rPr>
          <w:sz w:val="24"/>
          <w:szCs w:val="24"/>
        </w:rPr>
      </w:pPr>
    </w:p>
    <w:p w:rsidR="00A21F4A" w:rsidRPr="00F103B0" w:rsidRDefault="00A21F4A" w:rsidP="000D6B8C">
      <w:pPr>
        <w:pStyle w:val="ListParagraph"/>
        <w:numPr>
          <w:ilvl w:val="0"/>
          <w:numId w:val="9"/>
        </w:numPr>
        <w:rPr>
          <w:sz w:val="24"/>
          <w:szCs w:val="24"/>
        </w:rPr>
      </w:pPr>
      <w:r w:rsidRPr="00F103B0">
        <w:rPr>
          <w:sz w:val="24"/>
          <w:szCs w:val="24"/>
        </w:rPr>
        <w:t>WHILE TRAINING IS GOING ON, REQUEST OBSERVERS, STAFF, AND VISITORS TO LIMIT THEIR MOVEMENT AND CONVERSATIONS IN ORDER TO MINIMIZE DISTRACTIONS.</w:t>
      </w:r>
    </w:p>
    <w:p w:rsidR="00A21F4A" w:rsidRPr="00F103B0" w:rsidRDefault="00A21F4A" w:rsidP="000D6B8C">
      <w:pPr>
        <w:pStyle w:val="ListParagraph"/>
        <w:rPr>
          <w:sz w:val="24"/>
          <w:szCs w:val="24"/>
        </w:rPr>
      </w:pPr>
    </w:p>
    <w:p w:rsidR="00A21F4A" w:rsidRPr="00F103B0" w:rsidRDefault="00A21F4A" w:rsidP="000D6B8C">
      <w:pPr>
        <w:pStyle w:val="ListParagraph"/>
        <w:numPr>
          <w:ilvl w:val="0"/>
          <w:numId w:val="9"/>
        </w:numPr>
        <w:rPr>
          <w:sz w:val="24"/>
          <w:szCs w:val="24"/>
        </w:rPr>
      </w:pPr>
      <w:r w:rsidRPr="00F103B0">
        <w:rPr>
          <w:sz w:val="24"/>
          <w:szCs w:val="24"/>
        </w:rPr>
        <w:t>TO ESTABLISH MORE CREDIBILITY, HAVE SOMEONE WELCOME/ANNOUNCE EACH INSTRUCTOR IMMEDIATELY PRIOR TO THEIR FIRST PRESENTATION.</w:t>
      </w:r>
    </w:p>
    <w:p w:rsidR="00A21F4A" w:rsidRPr="00F103B0" w:rsidRDefault="00A21F4A" w:rsidP="000D6B8C">
      <w:pPr>
        <w:pStyle w:val="ListParagraph"/>
        <w:rPr>
          <w:sz w:val="24"/>
          <w:szCs w:val="24"/>
        </w:rPr>
      </w:pPr>
    </w:p>
    <w:p w:rsidR="00A21F4A" w:rsidRPr="00F103B0" w:rsidRDefault="00A21F4A" w:rsidP="000D6B8C">
      <w:pPr>
        <w:pStyle w:val="ListParagraph"/>
        <w:numPr>
          <w:ilvl w:val="0"/>
          <w:numId w:val="9"/>
        </w:numPr>
        <w:rPr>
          <w:sz w:val="24"/>
          <w:szCs w:val="24"/>
        </w:rPr>
      </w:pPr>
      <w:r w:rsidRPr="00F103B0">
        <w:rPr>
          <w:sz w:val="24"/>
          <w:szCs w:val="24"/>
        </w:rPr>
        <w:t>ENSURE STUDENTS NAMES ARE CORRECTLY SPELLED AND PRONOUNCED WHENEVER POSSIBLE.</w:t>
      </w:r>
    </w:p>
    <w:p w:rsidR="00A21F4A" w:rsidRPr="00F103B0" w:rsidRDefault="00A21F4A" w:rsidP="000D6B8C">
      <w:pPr>
        <w:pStyle w:val="ListParagraph"/>
        <w:rPr>
          <w:sz w:val="24"/>
          <w:szCs w:val="24"/>
        </w:rPr>
      </w:pPr>
    </w:p>
    <w:p w:rsidR="00A21F4A" w:rsidRPr="00F103B0" w:rsidRDefault="00A21F4A" w:rsidP="000D6B8C">
      <w:pPr>
        <w:pStyle w:val="ListParagraph"/>
        <w:numPr>
          <w:ilvl w:val="0"/>
          <w:numId w:val="9"/>
        </w:numPr>
        <w:rPr>
          <w:sz w:val="24"/>
          <w:szCs w:val="24"/>
        </w:rPr>
      </w:pPr>
      <w:r w:rsidRPr="00F103B0">
        <w:rPr>
          <w:sz w:val="24"/>
          <w:szCs w:val="24"/>
        </w:rPr>
        <w:t>INCLUDE A LOCAL OFFICIAL OR SUPERVISOR WITHIN THE STUDENTS CHAIN OF COMMAND TO PARTICIPATE IN THE GRADUATION CEREMONY</w:t>
      </w:r>
      <w:r>
        <w:rPr>
          <w:sz w:val="24"/>
          <w:szCs w:val="24"/>
        </w:rPr>
        <w:t>.</w:t>
      </w:r>
    </w:p>
    <w:p w:rsidR="00A21F4A" w:rsidRPr="00F103B0" w:rsidRDefault="00A21F4A" w:rsidP="000D6B8C">
      <w:pPr>
        <w:pStyle w:val="ListParagraph"/>
        <w:rPr>
          <w:sz w:val="24"/>
          <w:szCs w:val="24"/>
        </w:rPr>
      </w:pPr>
    </w:p>
    <w:p w:rsidR="00A21F4A" w:rsidRPr="00F103B0" w:rsidRDefault="00A21F4A" w:rsidP="000D6B8C">
      <w:pPr>
        <w:pStyle w:val="ListParagraph"/>
        <w:numPr>
          <w:ilvl w:val="0"/>
          <w:numId w:val="9"/>
        </w:numPr>
        <w:rPr>
          <w:sz w:val="24"/>
          <w:szCs w:val="24"/>
        </w:rPr>
      </w:pPr>
      <w:r w:rsidRPr="00F103B0">
        <w:rPr>
          <w:sz w:val="24"/>
          <w:szCs w:val="24"/>
        </w:rPr>
        <w:t>HAVE A DRESS CODE FOR STUDENTS &amp; INSTRUCTORS.</w:t>
      </w:r>
    </w:p>
    <w:p w:rsidR="00A21F4A" w:rsidRDefault="00A21F4A" w:rsidP="000D6B8C"/>
    <w:p w:rsidR="00A21F4A" w:rsidRPr="00DF0D73" w:rsidRDefault="00A21F4A" w:rsidP="000D6B8C">
      <w:pPr>
        <w:rPr>
          <w:b/>
          <w:sz w:val="24"/>
          <w:szCs w:val="24"/>
          <w:u w:val="single"/>
        </w:rPr>
      </w:pPr>
      <w:r w:rsidRPr="000D6B8C">
        <w:t xml:space="preserve">Prepared by Dr. Robert J. Parks, ParksPlace, LLC (TAB </w:t>
      </w:r>
      <w:r>
        <w:t>9</w:t>
      </w:r>
      <w:r w:rsidRPr="000D6B8C">
        <w:t>)</w:t>
      </w:r>
      <w:r>
        <w:rPr>
          <w:sz w:val="28"/>
          <w:szCs w:val="28"/>
        </w:rPr>
        <w:br w:type="page"/>
      </w:r>
      <w:r>
        <w:rPr>
          <w:b/>
          <w:sz w:val="28"/>
          <w:szCs w:val="28"/>
          <w:u w:val="single"/>
        </w:rPr>
        <w:t xml:space="preserve">COURSE SAFETY AND LIABILITY FINDINGS AND </w:t>
      </w:r>
      <w:r w:rsidRPr="006E59D8">
        <w:rPr>
          <w:b/>
          <w:sz w:val="28"/>
          <w:szCs w:val="28"/>
          <w:u w:val="single"/>
        </w:rPr>
        <w:t>RECOMMENDATIONS</w:t>
      </w:r>
    </w:p>
    <w:p w:rsidR="00A21F4A" w:rsidRPr="00DF0D73" w:rsidRDefault="00A21F4A" w:rsidP="000D6B8C">
      <w:pPr>
        <w:pStyle w:val="ListParagraph"/>
        <w:numPr>
          <w:ilvl w:val="0"/>
          <w:numId w:val="9"/>
        </w:numPr>
        <w:tabs>
          <w:tab w:val="num" w:pos="720"/>
        </w:tabs>
        <w:rPr>
          <w:sz w:val="24"/>
          <w:szCs w:val="24"/>
        </w:rPr>
      </w:pPr>
      <w:r w:rsidRPr="00DF0D73">
        <w:rPr>
          <w:sz w:val="24"/>
          <w:szCs w:val="24"/>
        </w:rPr>
        <w:t>PRACTICAL EDUCATION ENVIRONMENTAL TACTICS (KRAV MAGA) LIABILITIES APPEAR TO BE COVERED IN ENCLOSED LIABILITY RELEASE DECLARATION.</w:t>
      </w:r>
    </w:p>
    <w:p w:rsidR="00A21F4A" w:rsidRPr="00DF0D73" w:rsidRDefault="00A21F4A" w:rsidP="000D6B8C">
      <w:pPr>
        <w:pStyle w:val="ListParagraph"/>
        <w:numPr>
          <w:ilvl w:val="1"/>
          <w:numId w:val="9"/>
        </w:numPr>
        <w:rPr>
          <w:sz w:val="24"/>
          <w:szCs w:val="24"/>
        </w:rPr>
      </w:pPr>
      <w:r w:rsidRPr="00DF0D73">
        <w:rPr>
          <w:sz w:val="24"/>
          <w:szCs w:val="24"/>
        </w:rPr>
        <w:t>RECOMMEND THAT ICJS HAVE THE ENCLOSED LIABILITY RELEASE DECLARATION REVIEWED BY TEXAS STATE UNIVERSITY LEGAL DEPARTMENT.</w:t>
      </w:r>
    </w:p>
    <w:p w:rsidR="00A21F4A" w:rsidRPr="00DF0D73" w:rsidRDefault="00A21F4A" w:rsidP="000D6B8C">
      <w:pPr>
        <w:pStyle w:val="ListParagraph"/>
        <w:numPr>
          <w:ilvl w:val="1"/>
          <w:numId w:val="9"/>
        </w:numPr>
        <w:rPr>
          <w:sz w:val="24"/>
          <w:szCs w:val="24"/>
        </w:rPr>
      </w:pPr>
      <w:r w:rsidRPr="00DF0D73">
        <w:rPr>
          <w:sz w:val="24"/>
          <w:szCs w:val="24"/>
        </w:rPr>
        <w:t>RECOMMEND THAT APPROPRIATE UL APPROVED PUNCH AND KICK PADDED EQUIPMENT BE USED IN ALL FUTURE TRAININGS.</w:t>
      </w:r>
    </w:p>
    <w:p w:rsidR="00A21F4A" w:rsidRPr="00DF0D73" w:rsidRDefault="00A21F4A" w:rsidP="000D6B8C">
      <w:pPr>
        <w:pStyle w:val="ListParagraph"/>
        <w:ind w:left="360"/>
        <w:rPr>
          <w:sz w:val="24"/>
          <w:szCs w:val="24"/>
        </w:rPr>
      </w:pPr>
    </w:p>
    <w:p w:rsidR="00A21F4A" w:rsidRDefault="00A21F4A" w:rsidP="000D6B8C">
      <w:pPr>
        <w:pStyle w:val="ListParagraph"/>
        <w:numPr>
          <w:ilvl w:val="0"/>
          <w:numId w:val="9"/>
        </w:numPr>
        <w:tabs>
          <w:tab w:val="num" w:pos="720"/>
        </w:tabs>
        <w:rPr>
          <w:sz w:val="24"/>
          <w:szCs w:val="24"/>
        </w:rPr>
      </w:pPr>
      <w:r w:rsidRPr="00DF0D73">
        <w:rPr>
          <w:sz w:val="24"/>
          <w:szCs w:val="24"/>
        </w:rPr>
        <w:t>PRINCIPAL INSTRUCTOR HANAN YADIN DEMONSTRATED HIS COMPETENCY LEVEL IN PRESENTING KRAV MAGA TRAINING.</w:t>
      </w:r>
      <w:r>
        <w:rPr>
          <w:sz w:val="24"/>
          <w:szCs w:val="24"/>
        </w:rPr>
        <w:t xml:space="preserve"> PRIMARY INSTRUCTOR APPEARED TO BE SAFETY CONSCIOUS DURING ALL ASPECTS OF THIS OBSERVATION.</w:t>
      </w:r>
    </w:p>
    <w:p w:rsidR="00A21F4A" w:rsidRDefault="00A21F4A" w:rsidP="000D6B8C">
      <w:pPr>
        <w:pStyle w:val="ListParagraph"/>
        <w:rPr>
          <w:sz w:val="24"/>
          <w:szCs w:val="24"/>
        </w:rPr>
      </w:pPr>
    </w:p>
    <w:p w:rsidR="00A21F4A" w:rsidRDefault="00A21F4A" w:rsidP="000D6B8C">
      <w:pPr>
        <w:pStyle w:val="ListParagraph"/>
        <w:numPr>
          <w:ilvl w:val="0"/>
          <w:numId w:val="9"/>
        </w:numPr>
        <w:tabs>
          <w:tab w:val="num" w:pos="720"/>
        </w:tabs>
        <w:rPr>
          <w:sz w:val="24"/>
          <w:szCs w:val="24"/>
        </w:rPr>
      </w:pPr>
      <w:r>
        <w:rPr>
          <w:sz w:val="24"/>
          <w:szCs w:val="24"/>
        </w:rPr>
        <w:t>KRAV MAGA TRAINING WAS REALISTIC WITH MAXIMUM SAFETY PRECAUTIONS EMPLOYEED.</w:t>
      </w:r>
    </w:p>
    <w:p w:rsidR="00A21F4A" w:rsidRDefault="00A21F4A" w:rsidP="000D6B8C">
      <w:pPr>
        <w:pStyle w:val="ListParagraph"/>
        <w:rPr>
          <w:sz w:val="24"/>
          <w:szCs w:val="24"/>
        </w:rPr>
      </w:pPr>
    </w:p>
    <w:p w:rsidR="00A21F4A" w:rsidRDefault="00A21F4A" w:rsidP="000D6B8C">
      <w:pPr>
        <w:pStyle w:val="ListParagraph"/>
        <w:numPr>
          <w:ilvl w:val="0"/>
          <w:numId w:val="9"/>
        </w:numPr>
        <w:tabs>
          <w:tab w:val="num" w:pos="720"/>
        </w:tabs>
        <w:rPr>
          <w:sz w:val="24"/>
          <w:szCs w:val="24"/>
        </w:rPr>
      </w:pPr>
      <w:r>
        <w:rPr>
          <w:sz w:val="24"/>
          <w:szCs w:val="24"/>
        </w:rPr>
        <w:t>DURING THIS OBSERVATION EVALUATOR OBSERVED TWO STAFF CADRE SERVING AS SAFETY OFFICERS.</w:t>
      </w:r>
    </w:p>
    <w:p w:rsidR="00A21F4A" w:rsidRDefault="00A21F4A" w:rsidP="000D6B8C">
      <w:pPr>
        <w:pStyle w:val="ListParagraph"/>
        <w:ind w:left="0"/>
        <w:rPr>
          <w:sz w:val="24"/>
          <w:szCs w:val="24"/>
        </w:rPr>
      </w:pPr>
    </w:p>
    <w:p w:rsidR="00A21F4A" w:rsidRPr="00DF0D73" w:rsidRDefault="00A21F4A" w:rsidP="000D6B8C">
      <w:pPr>
        <w:pStyle w:val="ListParagraph"/>
        <w:numPr>
          <w:ilvl w:val="0"/>
          <w:numId w:val="9"/>
        </w:numPr>
        <w:tabs>
          <w:tab w:val="num" w:pos="720"/>
        </w:tabs>
        <w:rPr>
          <w:sz w:val="24"/>
          <w:szCs w:val="24"/>
        </w:rPr>
      </w:pPr>
      <w:r>
        <w:rPr>
          <w:sz w:val="24"/>
          <w:szCs w:val="24"/>
        </w:rPr>
        <w:t>NO SAFETY VIOLATIONS OBSERVED.</w:t>
      </w:r>
    </w:p>
    <w:p w:rsidR="00A21F4A" w:rsidRDefault="00A21F4A" w:rsidP="006C252E">
      <w:pPr>
        <w:jc w:val="both"/>
      </w:pPr>
    </w:p>
    <w:p w:rsidR="00A21F4A" w:rsidRDefault="00A21F4A" w:rsidP="006C252E">
      <w:pPr>
        <w:jc w:val="both"/>
      </w:pPr>
    </w:p>
    <w:p w:rsidR="00A21F4A" w:rsidRDefault="00A21F4A" w:rsidP="006C252E">
      <w:pPr>
        <w:jc w:val="both"/>
      </w:pPr>
    </w:p>
    <w:p w:rsidR="00A21F4A" w:rsidRDefault="00A21F4A" w:rsidP="006C252E">
      <w:pPr>
        <w:jc w:val="both"/>
      </w:pPr>
    </w:p>
    <w:p w:rsidR="00A21F4A" w:rsidRDefault="00A21F4A" w:rsidP="006C252E">
      <w:pPr>
        <w:jc w:val="both"/>
      </w:pPr>
    </w:p>
    <w:p w:rsidR="00A21F4A" w:rsidRDefault="00A21F4A" w:rsidP="006C252E">
      <w:pPr>
        <w:jc w:val="both"/>
      </w:pPr>
    </w:p>
    <w:p w:rsidR="00A21F4A" w:rsidRDefault="00A21F4A" w:rsidP="006C252E">
      <w:pPr>
        <w:jc w:val="both"/>
      </w:pPr>
    </w:p>
    <w:p w:rsidR="00A21F4A" w:rsidRDefault="00A21F4A" w:rsidP="006C252E">
      <w:pPr>
        <w:jc w:val="both"/>
      </w:pPr>
    </w:p>
    <w:p w:rsidR="00A21F4A" w:rsidRDefault="00A21F4A" w:rsidP="006C252E">
      <w:pPr>
        <w:jc w:val="both"/>
      </w:pPr>
    </w:p>
    <w:p w:rsidR="00A21F4A" w:rsidRDefault="00A21F4A" w:rsidP="006C252E">
      <w:pPr>
        <w:jc w:val="both"/>
      </w:pPr>
    </w:p>
    <w:p w:rsidR="00A21F4A" w:rsidRDefault="00A21F4A" w:rsidP="006C252E">
      <w:pPr>
        <w:jc w:val="both"/>
      </w:pPr>
    </w:p>
    <w:p w:rsidR="00A21F4A" w:rsidRPr="00A274E6" w:rsidRDefault="00A21F4A" w:rsidP="006C252E">
      <w:pPr>
        <w:jc w:val="both"/>
        <w:rPr>
          <w:sz w:val="28"/>
          <w:szCs w:val="28"/>
        </w:rPr>
      </w:pPr>
      <w:r w:rsidRPr="000D6B8C">
        <w:t>Prepared by Dr. Robert J. Parks, ParksPlace, LLC (TAB 1</w:t>
      </w:r>
      <w:r>
        <w:t>0</w:t>
      </w:r>
      <w:r w:rsidRPr="000D6B8C">
        <w:t>)</w:t>
      </w:r>
    </w:p>
    <w:sectPr w:rsidR="00A21F4A" w:rsidRPr="00A274E6" w:rsidSect="00B92A1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F4A" w:rsidRDefault="00A21F4A">
      <w:r>
        <w:separator/>
      </w:r>
    </w:p>
  </w:endnote>
  <w:endnote w:type="continuationSeparator" w:id="1">
    <w:p w:rsidR="00A21F4A" w:rsidRDefault="00A21F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swiss"/>
    <w:notTrueType/>
    <w:pitch w:val="variable"/>
    <w:sig w:usb0="00000001" w:usb1="09060000" w:usb2="00000010" w:usb3="00000000" w:csb0="00080000" w:csb1="00000000"/>
  </w:font>
  <w:font w:name="Gulim">
    <w:altName w:val="Arial Unicode MS"/>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F4A" w:rsidRDefault="00A21F4A">
      <w:r>
        <w:separator/>
      </w:r>
    </w:p>
  </w:footnote>
  <w:footnote w:type="continuationSeparator" w:id="1">
    <w:p w:rsidR="00A21F4A" w:rsidRDefault="00A21F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2126B"/>
    <w:multiLevelType w:val="hybridMultilevel"/>
    <w:tmpl w:val="7CEA8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45C01"/>
    <w:multiLevelType w:val="hybridMultilevel"/>
    <w:tmpl w:val="BB30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C63703"/>
    <w:multiLevelType w:val="hybridMultilevel"/>
    <w:tmpl w:val="250EE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224867"/>
    <w:multiLevelType w:val="hybridMultilevel"/>
    <w:tmpl w:val="0902FDBA"/>
    <w:lvl w:ilvl="0" w:tplc="0409000F">
      <w:start w:val="1"/>
      <w:numFmt w:val="decimal"/>
      <w:lvlText w:val="%1."/>
      <w:lvlJc w:val="left"/>
      <w:pPr>
        <w:ind w:left="1440" w:hanging="360"/>
      </w:pPr>
      <w:rPr>
        <w:rFonts w:cs="Times New Roman"/>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399F5B33"/>
    <w:multiLevelType w:val="hybridMultilevel"/>
    <w:tmpl w:val="AAF058D0"/>
    <w:lvl w:ilvl="0" w:tplc="836C41BE">
      <w:start w:val="1"/>
      <w:numFmt w:val="decimal"/>
      <w:lvlText w:val="%1."/>
      <w:lvlJc w:val="left"/>
      <w:pPr>
        <w:ind w:left="343" w:hanging="360"/>
      </w:pPr>
      <w:rPr>
        <w:rFonts w:cs="Times New Roman" w:hint="default"/>
        <w:b/>
      </w:rPr>
    </w:lvl>
    <w:lvl w:ilvl="1" w:tplc="04090019">
      <w:start w:val="1"/>
      <w:numFmt w:val="lowerLetter"/>
      <w:lvlText w:val="%2."/>
      <w:lvlJc w:val="left"/>
      <w:pPr>
        <w:ind w:left="1063" w:hanging="360"/>
      </w:pPr>
      <w:rPr>
        <w:rFonts w:cs="Times New Roman"/>
      </w:rPr>
    </w:lvl>
    <w:lvl w:ilvl="2" w:tplc="0409001B" w:tentative="1">
      <w:start w:val="1"/>
      <w:numFmt w:val="lowerRoman"/>
      <w:lvlText w:val="%3."/>
      <w:lvlJc w:val="right"/>
      <w:pPr>
        <w:ind w:left="1783" w:hanging="180"/>
      </w:pPr>
      <w:rPr>
        <w:rFonts w:cs="Times New Roman"/>
      </w:rPr>
    </w:lvl>
    <w:lvl w:ilvl="3" w:tplc="0409000F" w:tentative="1">
      <w:start w:val="1"/>
      <w:numFmt w:val="decimal"/>
      <w:lvlText w:val="%4."/>
      <w:lvlJc w:val="left"/>
      <w:pPr>
        <w:ind w:left="2503" w:hanging="360"/>
      </w:pPr>
      <w:rPr>
        <w:rFonts w:cs="Times New Roman"/>
      </w:rPr>
    </w:lvl>
    <w:lvl w:ilvl="4" w:tplc="04090019" w:tentative="1">
      <w:start w:val="1"/>
      <w:numFmt w:val="lowerLetter"/>
      <w:lvlText w:val="%5."/>
      <w:lvlJc w:val="left"/>
      <w:pPr>
        <w:ind w:left="3223" w:hanging="360"/>
      </w:pPr>
      <w:rPr>
        <w:rFonts w:cs="Times New Roman"/>
      </w:rPr>
    </w:lvl>
    <w:lvl w:ilvl="5" w:tplc="0409001B" w:tentative="1">
      <w:start w:val="1"/>
      <w:numFmt w:val="lowerRoman"/>
      <w:lvlText w:val="%6."/>
      <w:lvlJc w:val="right"/>
      <w:pPr>
        <w:ind w:left="3943" w:hanging="180"/>
      </w:pPr>
      <w:rPr>
        <w:rFonts w:cs="Times New Roman"/>
      </w:rPr>
    </w:lvl>
    <w:lvl w:ilvl="6" w:tplc="0409000F" w:tentative="1">
      <w:start w:val="1"/>
      <w:numFmt w:val="decimal"/>
      <w:lvlText w:val="%7."/>
      <w:lvlJc w:val="left"/>
      <w:pPr>
        <w:ind w:left="4663" w:hanging="360"/>
      </w:pPr>
      <w:rPr>
        <w:rFonts w:cs="Times New Roman"/>
      </w:rPr>
    </w:lvl>
    <w:lvl w:ilvl="7" w:tplc="04090019" w:tentative="1">
      <w:start w:val="1"/>
      <w:numFmt w:val="lowerLetter"/>
      <w:lvlText w:val="%8."/>
      <w:lvlJc w:val="left"/>
      <w:pPr>
        <w:ind w:left="5383" w:hanging="360"/>
      </w:pPr>
      <w:rPr>
        <w:rFonts w:cs="Times New Roman"/>
      </w:rPr>
    </w:lvl>
    <w:lvl w:ilvl="8" w:tplc="0409001B" w:tentative="1">
      <w:start w:val="1"/>
      <w:numFmt w:val="lowerRoman"/>
      <w:lvlText w:val="%9."/>
      <w:lvlJc w:val="right"/>
      <w:pPr>
        <w:ind w:left="6103" w:hanging="180"/>
      </w:pPr>
      <w:rPr>
        <w:rFonts w:cs="Times New Roman"/>
      </w:rPr>
    </w:lvl>
  </w:abstractNum>
  <w:abstractNum w:abstractNumId="5">
    <w:nsid w:val="3F0B39E6"/>
    <w:multiLevelType w:val="hybridMultilevel"/>
    <w:tmpl w:val="F49CB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2722BB"/>
    <w:multiLevelType w:val="hybridMultilevel"/>
    <w:tmpl w:val="20663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A614F0"/>
    <w:multiLevelType w:val="hybridMultilevel"/>
    <w:tmpl w:val="F104E5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5D0847D8"/>
    <w:multiLevelType w:val="hybridMultilevel"/>
    <w:tmpl w:val="E75A26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6C4D0943"/>
    <w:multiLevelType w:val="hybridMultilevel"/>
    <w:tmpl w:val="9440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1"/>
  </w:num>
  <w:num w:numId="8">
    <w:abstractNumId w:val="5"/>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4801"/>
    <w:rsid w:val="000C070B"/>
    <w:rsid w:val="000D6B8C"/>
    <w:rsid w:val="001316D8"/>
    <w:rsid w:val="0013565B"/>
    <w:rsid w:val="001D4801"/>
    <w:rsid w:val="00263F57"/>
    <w:rsid w:val="003325A5"/>
    <w:rsid w:val="00386EAD"/>
    <w:rsid w:val="003904AC"/>
    <w:rsid w:val="004769BB"/>
    <w:rsid w:val="00495106"/>
    <w:rsid w:val="004A707A"/>
    <w:rsid w:val="004B3653"/>
    <w:rsid w:val="004B586C"/>
    <w:rsid w:val="00525093"/>
    <w:rsid w:val="00544CC5"/>
    <w:rsid w:val="006019B0"/>
    <w:rsid w:val="006065C2"/>
    <w:rsid w:val="006266A9"/>
    <w:rsid w:val="0063275F"/>
    <w:rsid w:val="006A323E"/>
    <w:rsid w:val="006C252E"/>
    <w:rsid w:val="006E59D8"/>
    <w:rsid w:val="00700F82"/>
    <w:rsid w:val="007039A6"/>
    <w:rsid w:val="00707082"/>
    <w:rsid w:val="007208E6"/>
    <w:rsid w:val="00743BA3"/>
    <w:rsid w:val="0076524B"/>
    <w:rsid w:val="007A526D"/>
    <w:rsid w:val="007C4906"/>
    <w:rsid w:val="008109C7"/>
    <w:rsid w:val="008A22AB"/>
    <w:rsid w:val="008C5062"/>
    <w:rsid w:val="0090656B"/>
    <w:rsid w:val="00963C0F"/>
    <w:rsid w:val="00992E23"/>
    <w:rsid w:val="009C0603"/>
    <w:rsid w:val="009C1215"/>
    <w:rsid w:val="009D58FA"/>
    <w:rsid w:val="009D75ED"/>
    <w:rsid w:val="00A21F4A"/>
    <w:rsid w:val="00A274E6"/>
    <w:rsid w:val="00A74065"/>
    <w:rsid w:val="00AA6479"/>
    <w:rsid w:val="00AD054C"/>
    <w:rsid w:val="00B51393"/>
    <w:rsid w:val="00B92A15"/>
    <w:rsid w:val="00BE01E5"/>
    <w:rsid w:val="00C85178"/>
    <w:rsid w:val="00CE10D6"/>
    <w:rsid w:val="00D40800"/>
    <w:rsid w:val="00D419C4"/>
    <w:rsid w:val="00D55446"/>
    <w:rsid w:val="00D73AD7"/>
    <w:rsid w:val="00D819CF"/>
    <w:rsid w:val="00DA7B6A"/>
    <w:rsid w:val="00DC7895"/>
    <w:rsid w:val="00DF0D73"/>
    <w:rsid w:val="00E35765"/>
    <w:rsid w:val="00E50EE2"/>
    <w:rsid w:val="00EA3C64"/>
    <w:rsid w:val="00F044F1"/>
    <w:rsid w:val="00F103B0"/>
    <w:rsid w:val="00F20A61"/>
    <w:rsid w:val="00F6615F"/>
    <w:rsid w:val="00F85322"/>
    <w:rsid w:val="00FE4FB5"/>
    <w:rsid w:val="00FE6E7C"/>
    <w:rsid w:val="00FF659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A15"/>
    <w:pPr>
      <w:spacing w:after="200" w:line="276" w:lineRule="auto"/>
    </w:pPr>
    <w:rPr>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44F1"/>
    <w:pPr>
      <w:tabs>
        <w:tab w:val="center" w:pos="4320"/>
        <w:tab w:val="right" w:pos="8640"/>
      </w:tabs>
    </w:pPr>
  </w:style>
  <w:style w:type="character" w:customStyle="1" w:styleId="HeaderChar">
    <w:name w:val="Header Char"/>
    <w:basedOn w:val="DefaultParagraphFont"/>
    <w:link w:val="Header"/>
    <w:uiPriority w:val="99"/>
    <w:semiHidden/>
    <w:locked/>
    <w:rsid w:val="007208E6"/>
    <w:rPr>
      <w:rFonts w:cs="Times New Roman"/>
      <w:lang w:eastAsia="ko-KR"/>
    </w:rPr>
  </w:style>
  <w:style w:type="paragraph" w:styleId="Footer">
    <w:name w:val="footer"/>
    <w:basedOn w:val="Normal"/>
    <w:link w:val="FooterChar"/>
    <w:uiPriority w:val="99"/>
    <w:rsid w:val="00F044F1"/>
    <w:pPr>
      <w:tabs>
        <w:tab w:val="center" w:pos="4320"/>
        <w:tab w:val="right" w:pos="8640"/>
      </w:tabs>
    </w:pPr>
  </w:style>
  <w:style w:type="character" w:customStyle="1" w:styleId="FooterChar">
    <w:name w:val="Footer Char"/>
    <w:basedOn w:val="DefaultParagraphFont"/>
    <w:link w:val="Footer"/>
    <w:uiPriority w:val="99"/>
    <w:semiHidden/>
    <w:locked/>
    <w:rsid w:val="007208E6"/>
    <w:rPr>
      <w:rFonts w:cs="Times New Roman"/>
      <w:lang w:eastAsia="ko-KR"/>
    </w:rPr>
  </w:style>
  <w:style w:type="paragraph" w:styleId="ListParagraph">
    <w:name w:val="List Paragraph"/>
    <w:basedOn w:val="Normal"/>
    <w:uiPriority w:val="99"/>
    <w:qFormat/>
    <w:rsid w:val="00D419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13</Pages>
  <Words>2115</Words>
  <Characters>12057</Characters>
  <Application>Microsoft Office Outlook</Application>
  <DocSecurity>0</DocSecurity>
  <Lines>0</Lines>
  <Paragraphs>0</Paragraphs>
  <ScaleCrop>false</ScaleCrop>
  <Manager>Parks, Lucia P.</Manager>
  <Company>ParksPlace, LLC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J. Parks, Ph.D., CEAP, SAP, RS Final Evaluation Report</dc:title>
  <dc:subject>Basic SBLE Course Evaluation (June 2008)</dc:subject>
  <dc:creator>Robert J. Parks</dc:creator>
  <cp:keywords>SBLE Evaluation</cp:keywords>
  <dc:description>Memorandum to Director, ICJS on final Basic SBLE Course Evaluation conducted June 2008 in El Paso, Texas. All evaluation materials placed in binder and mailed to George Little, Director, ICJS - Texas State University.</dc:description>
  <cp:lastModifiedBy>George Little</cp:lastModifiedBy>
  <cp:revision>3</cp:revision>
  <cp:lastPrinted>2008-07-12T17:10:00Z</cp:lastPrinted>
  <dcterms:created xsi:type="dcterms:W3CDTF">2008-07-11T02:37:00Z</dcterms:created>
  <dcterms:modified xsi:type="dcterms:W3CDTF">2008-07-12T17:11:00Z</dcterms:modified>
</cp:coreProperties>
</file>